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724636">
        <w:rPr>
          <w:b/>
          <w:sz w:val="28"/>
          <w:szCs w:val="28"/>
          <w:u w:val="single"/>
        </w:rPr>
        <w:t>16</w:t>
      </w:r>
      <w:r w:rsidR="00A1463D" w:rsidRPr="00FA7CD9">
        <w:rPr>
          <w:b/>
          <w:sz w:val="28"/>
          <w:szCs w:val="28"/>
          <w:u w:val="single"/>
        </w:rPr>
        <w:t>.</w:t>
      </w:r>
      <w:r w:rsidR="003820CD">
        <w:rPr>
          <w:b/>
          <w:sz w:val="28"/>
          <w:szCs w:val="28"/>
          <w:u w:val="single"/>
        </w:rPr>
        <w:t>0</w:t>
      </w:r>
      <w:r w:rsidR="008D3996">
        <w:rPr>
          <w:b/>
          <w:sz w:val="28"/>
          <w:szCs w:val="28"/>
          <w:u w:val="single"/>
        </w:rPr>
        <w:t>9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041D08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041D08" w:rsidRPr="002C521E" w:rsidTr="00F8177E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Pr="00270416" w:rsidRDefault="00041D08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2A34CB" w:rsidP="00A55E4A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41D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041D08" w:rsidRDefault="00041D0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041D08" w:rsidRPr="002C521E" w:rsidTr="003820CD">
        <w:tc>
          <w:tcPr>
            <w:tcW w:w="709" w:type="dxa"/>
            <w:vAlign w:val="center"/>
          </w:tcPr>
          <w:p w:rsidR="00041D08" w:rsidRDefault="00041D08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A3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08" w:rsidRDefault="00041D0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041D08" w:rsidRDefault="00041D08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041D08" w:rsidRDefault="00041D0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1B6D95" w:rsidRPr="004136F5" w:rsidTr="001B6D95">
        <w:tc>
          <w:tcPr>
            <w:tcW w:w="709" w:type="dxa"/>
            <w:vAlign w:val="center"/>
          </w:tcPr>
          <w:p w:rsidR="001B6D95" w:rsidRPr="004136F5" w:rsidRDefault="00724636" w:rsidP="002A34CB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1B6D95" w:rsidRPr="004136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1B6D9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Баженов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D95" w:rsidRPr="004136F5" w:rsidRDefault="001B6D95" w:rsidP="004136F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>Татьян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136F5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</w:tcPr>
          <w:p w:rsidR="001B6D95" w:rsidRDefault="001B6D95" w:rsidP="004136F5">
            <w:pPr>
              <w:jc w:val="center"/>
            </w:pPr>
            <w:r w:rsidRPr="0016323E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1B6D95" w:rsidRDefault="001B6D95" w:rsidP="001B6D95">
            <w:pPr>
              <w:jc w:val="center"/>
            </w:pPr>
            <w:r w:rsidRPr="00F574EE">
              <w:rPr>
                <w:sz w:val="26"/>
                <w:szCs w:val="26"/>
              </w:rPr>
              <w:t>от 04.09.2024 № 02-03/119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  <w:bookmarkStart w:id="0" w:name="_GoBack"/>
      <w:bookmarkEnd w:id="0"/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02" w:rsidRDefault="00BC0502" w:rsidP="00453FA4">
      <w:r>
        <w:separator/>
      </w:r>
    </w:p>
  </w:endnote>
  <w:endnote w:type="continuationSeparator" w:id="0">
    <w:p w:rsidR="00BC0502" w:rsidRDefault="00BC0502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02" w:rsidRDefault="00BC0502" w:rsidP="00453FA4">
      <w:r>
        <w:separator/>
      </w:r>
    </w:p>
  </w:footnote>
  <w:footnote w:type="continuationSeparator" w:id="0">
    <w:p w:rsidR="00BC0502" w:rsidRDefault="00BC0502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5</cp:revision>
  <cp:lastPrinted>2024-03-29T11:03:00Z</cp:lastPrinted>
  <dcterms:created xsi:type="dcterms:W3CDTF">2024-09-03T12:08:00Z</dcterms:created>
  <dcterms:modified xsi:type="dcterms:W3CDTF">2024-09-16T07:11:00Z</dcterms:modified>
</cp:coreProperties>
</file>