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3D1B17">
        <w:rPr>
          <w:b/>
          <w:sz w:val="28"/>
          <w:szCs w:val="28"/>
          <w:u w:val="single"/>
        </w:rPr>
        <w:t>18</w:t>
      </w:r>
      <w:r w:rsidR="00A1463D" w:rsidRPr="00FA7CD9">
        <w:rPr>
          <w:b/>
          <w:sz w:val="28"/>
          <w:szCs w:val="28"/>
          <w:u w:val="single"/>
        </w:rPr>
        <w:t>.</w:t>
      </w:r>
      <w:r w:rsidR="00C27D95">
        <w:rPr>
          <w:b/>
          <w:sz w:val="28"/>
          <w:szCs w:val="28"/>
          <w:u w:val="single"/>
        </w:rPr>
        <w:t>04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C27D95">
        <w:rPr>
          <w:b/>
          <w:sz w:val="28"/>
          <w:szCs w:val="28"/>
          <w:u w:val="single"/>
        </w:rPr>
        <w:t>5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C27D95" w:rsidRPr="002C521E" w:rsidTr="00F8177E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C27D95" w:rsidRPr="002C521E" w:rsidTr="00F8177E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270416" w:rsidRDefault="00C27D95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270416" w:rsidRDefault="00C27D95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Безматерных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C27D95" w:rsidRDefault="00C27D95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vAlign w:val="bottom"/>
          </w:tcPr>
          <w:p w:rsidR="00C27D95" w:rsidRDefault="00C27D95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C27D95" w:rsidRDefault="00C27D95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C27D95" w:rsidRDefault="00C27D95" w:rsidP="00066FA1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FF2FB3" w:rsidRDefault="00C27D95" w:rsidP="005B6E98">
            <w:pPr>
              <w:jc w:val="center"/>
              <w:rPr>
                <w:sz w:val="26"/>
                <w:szCs w:val="26"/>
                <w:lang w:val="en-US"/>
              </w:rPr>
            </w:pPr>
            <w:r w:rsidRPr="00FF2FB3">
              <w:rPr>
                <w:sz w:val="26"/>
                <w:szCs w:val="26"/>
              </w:rPr>
              <w:t>от 03.04.2025 № 00-03/</w:t>
            </w:r>
            <w:r w:rsidR="00FF2FB3" w:rsidRPr="00FF2FB3">
              <w:rPr>
                <w:sz w:val="26"/>
                <w:szCs w:val="26"/>
                <w:lang w:val="en-US"/>
              </w:rPr>
              <w:t>063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  <w:bookmarkStart w:id="0" w:name="_GoBack"/>
      <w:bookmarkEnd w:id="0"/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5C" w:rsidRDefault="006D2D5C" w:rsidP="00453FA4">
      <w:r>
        <w:separator/>
      </w:r>
    </w:p>
  </w:endnote>
  <w:endnote w:type="continuationSeparator" w:id="0">
    <w:p w:rsidR="006D2D5C" w:rsidRDefault="006D2D5C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5C" w:rsidRDefault="006D2D5C" w:rsidP="00453FA4">
      <w:r>
        <w:separator/>
      </w:r>
    </w:p>
  </w:footnote>
  <w:footnote w:type="continuationSeparator" w:id="0">
    <w:p w:rsidR="006D2D5C" w:rsidRDefault="006D2D5C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9089C"/>
    <w:rsid w:val="000A276F"/>
    <w:rsid w:val="000A4E5A"/>
    <w:rsid w:val="000B30C7"/>
    <w:rsid w:val="000C43FE"/>
    <w:rsid w:val="000D40F5"/>
    <w:rsid w:val="000F1621"/>
    <w:rsid w:val="000F6767"/>
    <w:rsid w:val="001115D1"/>
    <w:rsid w:val="00116EF4"/>
    <w:rsid w:val="0012011A"/>
    <w:rsid w:val="001358CF"/>
    <w:rsid w:val="0014582F"/>
    <w:rsid w:val="0016566D"/>
    <w:rsid w:val="001714D9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1B17"/>
    <w:rsid w:val="003D666A"/>
    <w:rsid w:val="003E731A"/>
    <w:rsid w:val="003F3F03"/>
    <w:rsid w:val="004055E7"/>
    <w:rsid w:val="00407E2E"/>
    <w:rsid w:val="00411F45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4331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84A0D"/>
    <w:rsid w:val="00690768"/>
    <w:rsid w:val="006909EA"/>
    <w:rsid w:val="006A1BAD"/>
    <w:rsid w:val="006D2D5C"/>
    <w:rsid w:val="006E0355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42D9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0444F"/>
    <w:rsid w:val="00A12309"/>
    <w:rsid w:val="00A1463D"/>
    <w:rsid w:val="00A15D42"/>
    <w:rsid w:val="00A20860"/>
    <w:rsid w:val="00A264E3"/>
    <w:rsid w:val="00A26B5B"/>
    <w:rsid w:val="00A32BC9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27D95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07D02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87A11"/>
    <w:rsid w:val="00FA2ACC"/>
    <w:rsid w:val="00FA6958"/>
    <w:rsid w:val="00FA7CD9"/>
    <w:rsid w:val="00FB4151"/>
    <w:rsid w:val="00FC2C09"/>
    <w:rsid w:val="00FD12C2"/>
    <w:rsid w:val="00FE3A8E"/>
    <w:rsid w:val="00FE6663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3</cp:revision>
  <cp:lastPrinted>2024-03-29T11:03:00Z</cp:lastPrinted>
  <dcterms:created xsi:type="dcterms:W3CDTF">2025-04-18T04:25:00Z</dcterms:created>
  <dcterms:modified xsi:type="dcterms:W3CDTF">2025-04-18T04:25:00Z</dcterms:modified>
</cp:coreProperties>
</file>