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43" w:rsidRDefault="00B62A43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июле 2016 года</w:t>
      </w:r>
    </w:p>
    <w:p w:rsidR="00B62A43" w:rsidRDefault="00B62A43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62A43" w:rsidRDefault="00B62A43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62A43" w:rsidRDefault="00B62A43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июль 2016 года поступило  467</w:t>
      </w:r>
      <w:r w:rsidRPr="00D97BB7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обращения  граждан, из которых 322 (69%) поступило по сети интернет.  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Остаются актуальными обращения граждан по вопросам: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исчисления и уплаты транспортного налога  –  140 (30%)   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организация роботы с налогоплательщиками – 92 (20%)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 на имущество   - 77 (17%)</w:t>
      </w:r>
    </w:p>
    <w:p w:rsidR="00B62A43" w:rsidRDefault="00B62A43" w:rsidP="000A544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налог на доходы физических лиц   - 43 (10%) 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Налогоплательщики задают вопросы о начислении налога на объекты, не принадлежащие заявителям на праве собственности (имущество и транспорт).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того, интересовали  вопросы  связанные с исполнением ими обязанности по уплате налога на доходы физических лиц. Заявители просили пояснить порядок предоставления имущественного и социального налогового вычета.</w:t>
      </w:r>
      <w:bookmarkStart w:id="0" w:name="_GoBack"/>
      <w:bookmarkEnd w:id="0"/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62A43" w:rsidRDefault="00B62A43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62A43" w:rsidRDefault="00B62A43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rPr>
          <w:noProof/>
        </w:rPr>
      </w:pPr>
    </w:p>
    <w:p w:rsidR="00B62A43" w:rsidRDefault="00B62A43" w:rsidP="009A60E7">
      <w:pPr>
        <w:jc w:val="center"/>
        <w:rPr>
          <w:b/>
          <w:noProof/>
          <w:sz w:val="22"/>
          <w:szCs w:val="22"/>
        </w:rPr>
      </w:pPr>
    </w:p>
    <w:p w:rsidR="00B62A43" w:rsidRPr="009A60E7" w:rsidRDefault="00B62A43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B62A43" w:rsidRPr="009A60E7" w:rsidRDefault="00B62A43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B62A43" w:rsidRPr="009A60E7" w:rsidRDefault="00B62A43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01.07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31.07</w:t>
      </w:r>
      <w:r w:rsidRPr="009A60E7">
        <w:rPr>
          <w:b/>
          <w:noProof/>
          <w:sz w:val="22"/>
          <w:szCs w:val="22"/>
        </w:rPr>
        <w:t>.2016</w:t>
      </w:r>
    </w:p>
    <w:p w:rsidR="00B62A43" w:rsidRPr="00742D1F" w:rsidRDefault="00B62A43" w:rsidP="009A60E7">
      <w:pPr>
        <w:jc w:val="center"/>
        <w:rPr>
          <w:b/>
          <w:noProof/>
        </w:rPr>
      </w:pPr>
    </w:p>
    <w:p w:rsidR="00B62A43" w:rsidRDefault="00B62A43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B62A43" w:rsidRPr="00CC5F7F" w:rsidTr="0031781F">
        <w:trPr>
          <w:trHeight w:val="663"/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62A43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B62A43" w:rsidRDefault="00B62A43" w:rsidP="00E97A7B">
            <w:pPr>
              <w:rPr>
                <w:color w:val="000000"/>
                <w:sz w:val="20"/>
                <w:szCs w:val="20"/>
              </w:rPr>
            </w:pP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DF5CA8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62A43" w:rsidRPr="00175965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62A43" w:rsidRPr="00CC5F7F" w:rsidTr="009A60E7">
        <w:trPr>
          <w:trHeight w:val="554"/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0003.0008.0077.0683 Стратегия и перспективы развития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B62A43" w:rsidRPr="00973EC8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B62A43" w:rsidRPr="00973EC8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                           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Default="00B62A43" w:rsidP="00E97A7B">
            <w:pPr>
              <w:rPr>
                <w:color w:val="000000"/>
                <w:sz w:val="20"/>
                <w:szCs w:val="20"/>
              </w:rPr>
            </w:pP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0002.0013.0000.0000 Образование. Наука. Культура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A6671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 на добавленную  стоимость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A66717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62A43" w:rsidRDefault="00B62A43" w:rsidP="00E97A7B">
            <w:pPr>
              <w:rPr>
                <w:color w:val="000000"/>
                <w:sz w:val="20"/>
                <w:szCs w:val="20"/>
              </w:rPr>
            </w:pPr>
          </w:p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62A43" w:rsidRPr="00CC5F7F" w:rsidRDefault="00B62A4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B62A43" w:rsidRPr="00CC5F7F" w:rsidRDefault="00B62A4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</w:p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62A43" w:rsidRPr="00CC5F7F" w:rsidTr="009A60E7">
        <w:trPr>
          <w:jc w:val="center"/>
        </w:trPr>
        <w:tc>
          <w:tcPr>
            <w:tcW w:w="0" w:type="auto"/>
          </w:tcPr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</w:p>
          <w:p w:rsidR="00B62A43" w:rsidRPr="00CC5F7F" w:rsidRDefault="00B62A4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B62A43" w:rsidRPr="00CC5F7F" w:rsidRDefault="00B62A4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</w:tbl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p w:rsidR="00B62A43" w:rsidRDefault="00B62A43" w:rsidP="009A60E7">
      <w:pPr>
        <w:rPr>
          <w:color w:val="000000"/>
        </w:rPr>
      </w:pPr>
    </w:p>
    <w:sectPr w:rsidR="00B62A43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43" w:rsidRDefault="00B62A43" w:rsidP="00230DA6">
      <w:r>
        <w:separator/>
      </w:r>
    </w:p>
  </w:endnote>
  <w:endnote w:type="continuationSeparator" w:id="0">
    <w:p w:rsidR="00B62A43" w:rsidRDefault="00B62A43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43" w:rsidRDefault="00B62A43" w:rsidP="00230DA6">
      <w:r>
        <w:separator/>
      </w:r>
    </w:p>
  </w:footnote>
  <w:footnote w:type="continuationSeparator" w:id="0">
    <w:p w:rsidR="00B62A43" w:rsidRDefault="00B62A43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43" w:rsidRDefault="00B62A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52016"/>
    <w:rsid w:val="000560B7"/>
    <w:rsid w:val="000A5445"/>
    <w:rsid w:val="000C0989"/>
    <w:rsid w:val="00114989"/>
    <w:rsid w:val="00123E3E"/>
    <w:rsid w:val="00147719"/>
    <w:rsid w:val="001619D8"/>
    <w:rsid w:val="00175965"/>
    <w:rsid w:val="00184CFE"/>
    <w:rsid w:val="001C09BA"/>
    <w:rsid w:val="00230DA6"/>
    <w:rsid w:val="0028200B"/>
    <w:rsid w:val="002A74B1"/>
    <w:rsid w:val="002C365F"/>
    <w:rsid w:val="002C40D3"/>
    <w:rsid w:val="002D1C3D"/>
    <w:rsid w:val="002F628A"/>
    <w:rsid w:val="0031781F"/>
    <w:rsid w:val="00320591"/>
    <w:rsid w:val="00341A05"/>
    <w:rsid w:val="00363BDC"/>
    <w:rsid w:val="003A49B6"/>
    <w:rsid w:val="003A7ED4"/>
    <w:rsid w:val="003E5FC9"/>
    <w:rsid w:val="00444A88"/>
    <w:rsid w:val="004469E6"/>
    <w:rsid w:val="00454A66"/>
    <w:rsid w:val="004714EA"/>
    <w:rsid w:val="00483EC8"/>
    <w:rsid w:val="004A11F3"/>
    <w:rsid w:val="004A5D2C"/>
    <w:rsid w:val="004D1AE5"/>
    <w:rsid w:val="004E7854"/>
    <w:rsid w:val="005246E3"/>
    <w:rsid w:val="00544CAF"/>
    <w:rsid w:val="00560984"/>
    <w:rsid w:val="00564D1D"/>
    <w:rsid w:val="0056509D"/>
    <w:rsid w:val="00586135"/>
    <w:rsid w:val="005A0563"/>
    <w:rsid w:val="005B50FC"/>
    <w:rsid w:val="00603CE9"/>
    <w:rsid w:val="00690D44"/>
    <w:rsid w:val="006A0A4B"/>
    <w:rsid w:val="006D791B"/>
    <w:rsid w:val="006F74B6"/>
    <w:rsid w:val="00742D1F"/>
    <w:rsid w:val="00746E58"/>
    <w:rsid w:val="0076176A"/>
    <w:rsid w:val="00767524"/>
    <w:rsid w:val="007D2169"/>
    <w:rsid w:val="0083598C"/>
    <w:rsid w:val="0085415D"/>
    <w:rsid w:val="008A5944"/>
    <w:rsid w:val="008C3AF8"/>
    <w:rsid w:val="008F6B67"/>
    <w:rsid w:val="00922648"/>
    <w:rsid w:val="00930A32"/>
    <w:rsid w:val="00936247"/>
    <w:rsid w:val="00950447"/>
    <w:rsid w:val="00950C57"/>
    <w:rsid w:val="00955F1E"/>
    <w:rsid w:val="00972A78"/>
    <w:rsid w:val="00973EC8"/>
    <w:rsid w:val="00983D09"/>
    <w:rsid w:val="00983ED6"/>
    <w:rsid w:val="009877D2"/>
    <w:rsid w:val="0099129F"/>
    <w:rsid w:val="0099548F"/>
    <w:rsid w:val="009A1CA3"/>
    <w:rsid w:val="009A60E7"/>
    <w:rsid w:val="009B1290"/>
    <w:rsid w:val="009B7E3B"/>
    <w:rsid w:val="009D57F3"/>
    <w:rsid w:val="009D7CEB"/>
    <w:rsid w:val="009F3267"/>
    <w:rsid w:val="00A4517B"/>
    <w:rsid w:val="00A62AC1"/>
    <w:rsid w:val="00A664A5"/>
    <w:rsid w:val="00A66717"/>
    <w:rsid w:val="00A851EA"/>
    <w:rsid w:val="00AF6D0F"/>
    <w:rsid w:val="00B345A0"/>
    <w:rsid w:val="00B50B9A"/>
    <w:rsid w:val="00B62A43"/>
    <w:rsid w:val="00B917C5"/>
    <w:rsid w:val="00BC026B"/>
    <w:rsid w:val="00BC1F08"/>
    <w:rsid w:val="00C0156F"/>
    <w:rsid w:val="00C10004"/>
    <w:rsid w:val="00C31DC1"/>
    <w:rsid w:val="00C45C05"/>
    <w:rsid w:val="00C91F4C"/>
    <w:rsid w:val="00CA10CE"/>
    <w:rsid w:val="00CB0209"/>
    <w:rsid w:val="00CC5DB4"/>
    <w:rsid w:val="00CC5F7F"/>
    <w:rsid w:val="00D118EA"/>
    <w:rsid w:val="00D27C92"/>
    <w:rsid w:val="00D422BA"/>
    <w:rsid w:val="00D540E8"/>
    <w:rsid w:val="00D74457"/>
    <w:rsid w:val="00D83863"/>
    <w:rsid w:val="00D85F49"/>
    <w:rsid w:val="00D97BB7"/>
    <w:rsid w:val="00DA27EC"/>
    <w:rsid w:val="00DD0A89"/>
    <w:rsid w:val="00DF1A47"/>
    <w:rsid w:val="00DF5CA8"/>
    <w:rsid w:val="00E035DC"/>
    <w:rsid w:val="00E04EC4"/>
    <w:rsid w:val="00E14DF4"/>
    <w:rsid w:val="00E15A5E"/>
    <w:rsid w:val="00E178AF"/>
    <w:rsid w:val="00E30091"/>
    <w:rsid w:val="00E52BD1"/>
    <w:rsid w:val="00E72389"/>
    <w:rsid w:val="00E9635A"/>
    <w:rsid w:val="00E97A7B"/>
    <w:rsid w:val="00EF1587"/>
    <w:rsid w:val="00F15311"/>
    <w:rsid w:val="00F3371F"/>
    <w:rsid w:val="00F860CC"/>
    <w:rsid w:val="00FA3C99"/>
    <w:rsid w:val="00FB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717</TotalTime>
  <Pages>4</Pages>
  <Words>889</Words>
  <Characters>5070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84</cp:revision>
  <cp:lastPrinted>2016-08-08T03:55:00Z</cp:lastPrinted>
  <dcterms:created xsi:type="dcterms:W3CDTF">2015-10-01T01:54:00Z</dcterms:created>
  <dcterms:modified xsi:type="dcterms:W3CDTF">2016-08-10T00:09:00Z</dcterms:modified>
</cp:coreProperties>
</file>