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B" w:rsidRPr="00535D22" w:rsidRDefault="009A107B" w:rsidP="009A107B">
      <w:pPr>
        <w:jc w:val="center"/>
        <w:rPr>
          <w:b/>
          <w:sz w:val="24"/>
          <w:szCs w:val="24"/>
        </w:rPr>
      </w:pPr>
      <w:r w:rsidRPr="00535D22">
        <w:rPr>
          <w:b/>
          <w:sz w:val="24"/>
          <w:szCs w:val="24"/>
        </w:rPr>
        <w:t>СПРАВКА</w:t>
      </w:r>
    </w:p>
    <w:p w:rsidR="009A107B" w:rsidRPr="00535D22" w:rsidRDefault="009A107B" w:rsidP="009A107B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9A107B" w:rsidRPr="00412DB1" w:rsidRDefault="009A107B" w:rsidP="009A107B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 w:rsidR="00301FD4">
        <w:rPr>
          <w:noProof/>
        </w:rPr>
        <w:t>июне</w:t>
      </w:r>
      <w:bookmarkStart w:id="0" w:name="_GoBack"/>
      <w:bookmarkEnd w:id="0"/>
      <w:r>
        <w:rPr>
          <w:noProof/>
        </w:rPr>
        <w:t xml:space="preserve"> </w:t>
      </w:r>
      <w:r w:rsidRPr="00535D22">
        <w:rPr>
          <w:noProof/>
        </w:rPr>
        <w:t>202</w:t>
      </w:r>
      <w:r>
        <w:rPr>
          <w:noProof/>
        </w:rPr>
        <w:t>3</w:t>
      </w:r>
      <w:r w:rsidRPr="00535D22">
        <w:rPr>
          <w:noProof/>
        </w:rPr>
        <w:t xml:space="preserve"> год</w:t>
      </w:r>
      <w:r>
        <w:rPr>
          <w:noProof/>
        </w:rPr>
        <w:t>а</w:t>
      </w:r>
    </w:p>
    <w:p w:rsidR="009A107B" w:rsidRPr="007879A8" w:rsidRDefault="009A107B" w:rsidP="009A107B">
      <w:pPr>
        <w:pStyle w:val="Style5"/>
        <w:widowControl/>
        <w:suppressAutoHyphens/>
        <w:spacing w:line="240" w:lineRule="auto"/>
        <w:rPr>
          <w:rStyle w:val="FontStyle16"/>
          <w:sz w:val="27"/>
          <w:szCs w:val="27"/>
        </w:rPr>
      </w:pPr>
    </w:p>
    <w:p w:rsidR="00301FD4" w:rsidRPr="00301FD4" w:rsidRDefault="00301FD4" w:rsidP="00301FD4">
      <w:pPr>
        <w:ind w:firstLine="701"/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 xml:space="preserve">В июне 2023 года в Управление поступили на рассмотрение 1627 письменных обращений граждан, это на 45 % больше (или 729 обращений), чем в июне 2022 года (с учетом обращений, поступивших в налоговые инспекции области за аналогичный период 2022 года). </w:t>
      </w:r>
      <w:proofErr w:type="gramStart"/>
      <w:r w:rsidRPr="00301FD4">
        <w:rPr>
          <w:rStyle w:val="FontStyle16"/>
          <w:sz w:val="27"/>
          <w:szCs w:val="27"/>
        </w:rPr>
        <w:t>Из них, 1027 обращений (63% от общего количества) поступили в электронном виде: 457 интернет - обращений направлены через электронные сервисы ФНС России; 552 обращений через ГП-3; 9 обращений поступили из ФНС России; 2 обращения поступило из МИ по ЦОД, 5 обращений поступило из УФНС и ИФНС по субъектам РФ; 1 обращение из другого ведомства;</w:t>
      </w:r>
      <w:proofErr w:type="gramEnd"/>
      <w:r w:rsidRPr="00301FD4">
        <w:rPr>
          <w:rStyle w:val="FontStyle16"/>
          <w:sz w:val="27"/>
          <w:szCs w:val="27"/>
        </w:rPr>
        <w:t xml:space="preserve"> 1 обращение через портал государственных услуг. </w:t>
      </w:r>
    </w:p>
    <w:p w:rsidR="00301FD4" w:rsidRPr="00301FD4" w:rsidRDefault="00301FD4" w:rsidP="00301FD4">
      <w:pPr>
        <w:ind w:firstLine="701"/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Через электронный сервис «Обратиться в</w:t>
      </w:r>
      <w:r>
        <w:rPr>
          <w:rStyle w:val="FontStyle16"/>
          <w:sz w:val="27"/>
          <w:szCs w:val="27"/>
        </w:rPr>
        <w:t xml:space="preserve"> ФНС России» обратились 66 граж</w:t>
      </w:r>
      <w:r w:rsidRPr="00301FD4">
        <w:rPr>
          <w:rStyle w:val="FontStyle16"/>
          <w:sz w:val="27"/>
          <w:szCs w:val="27"/>
        </w:rPr>
        <w:t xml:space="preserve">дан (или 4 % от общего количества обратившихся), что меньше на  51% или 69 граждан аналогичного периода 2022 года (с учетом обращений, поступивших в налоговые инспекции области за июнь 2022 года). Через электронные сервисы «Личный кабинет налогоплательщика для физических лиц» поступило 30 обращений (или 1,8% от общего количества), что больше на  3 % или 1 обращение аналогичного периода 2022 года (с учетом обращений, поступивших в налоговые инспекции области за июнь 2022 года).  Через «Личный кабинет индивидуального предпринимателя» поступило 303 обращений (или 19% от общего количества обратившихся), что больше на 27% или 64 обращений аналогичного периода 2022 года (с учетом обращений, поступивших в налоговые инспекции области за июнь 2022 года). Через «Личный кабинет юридического лица» поступило 58 обращений (или 4% от общего количества обратившихся). </w:t>
      </w:r>
    </w:p>
    <w:p w:rsidR="00301FD4" w:rsidRPr="00301FD4" w:rsidRDefault="00301FD4" w:rsidP="00301FD4">
      <w:pPr>
        <w:ind w:firstLine="701"/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 xml:space="preserve">На личный приём к руководству Управления в июне 2023 года  обратились 7 граждан и представителей организаций (в аналогичном периоде 2022 года обратившихся не было). На личный приём к руководству инспекций в июне 2022 года обратились 5 граждан.                       </w:t>
      </w:r>
    </w:p>
    <w:p w:rsidR="00301FD4" w:rsidRPr="00301FD4" w:rsidRDefault="00301FD4" w:rsidP="00301FD4">
      <w:pPr>
        <w:ind w:firstLine="701"/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- налог на доходы физических лиц – 270 (17 %);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- доступ к персонифицированной информации о состоянии расчета с бюджетом – 225 (14%);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- оказание услуг в электронной форме, пользование информационными ресурсами – 216 (13 %);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- возврат или зачет излишне уплаченных или излишне взысканных сумм налогов, сборов, взносов, пеней и штрафов – 136 (8 %);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- налогообложение малого бизнеса, специальных налоговых режимов – 124 (7%);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- задолженность по налогам, сборам и взносам в бюджеты государственных внебюджетных фондов – 109 (6%);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- налоговые преференции и льготы физическим лицам – 90 (5%);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- учет налогоплательщиков. Получение и отказ от ИНН – 78 (4%);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- исчисление и уплата страховых взносов в бюджеты государственных внебюджетных фондов – 57 (3%)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t>- налог на добавленную стоимость – 40 (2%);</w:t>
      </w:r>
    </w:p>
    <w:p w:rsidR="00301FD4" w:rsidRPr="00301FD4" w:rsidRDefault="00301FD4" w:rsidP="00301FD4">
      <w:pPr>
        <w:jc w:val="both"/>
        <w:rPr>
          <w:rStyle w:val="FontStyle16"/>
          <w:sz w:val="27"/>
          <w:szCs w:val="27"/>
        </w:rPr>
      </w:pPr>
      <w:r w:rsidRPr="00301FD4">
        <w:rPr>
          <w:rStyle w:val="FontStyle16"/>
          <w:sz w:val="27"/>
          <w:szCs w:val="27"/>
        </w:rPr>
        <w:lastRenderedPageBreak/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–32 (1, 9%).</w:t>
      </w:r>
    </w:p>
    <w:p w:rsidR="009A107B" w:rsidRPr="007879A8" w:rsidRDefault="00301FD4" w:rsidP="00301FD4">
      <w:pPr>
        <w:ind w:firstLine="720"/>
        <w:jc w:val="both"/>
        <w:rPr>
          <w:noProof/>
        </w:rPr>
      </w:pPr>
      <w:r w:rsidRPr="00301FD4">
        <w:rPr>
          <w:rStyle w:val="FontStyle16"/>
          <w:sz w:val="27"/>
          <w:szCs w:val="27"/>
        </w:rPr>
        <w:t>Всего в июне 2023 года на исполнении в Управлении находились 2197 письменных обращений, с учётом документов, перешедших с мая 2023 года. Рассмотрено в отчётном периоде с направлением письменного ответа 1638 обращения. Из них: по 1268 обращениям даны разъяснения; 331 обращение удовлетворено; по 3 обращениям отказано в удовлетворении; 36 обращений направлены на исполнение по принадлежности в другой налоговый орган. Направлено  в дело 3 обращения (т.к. направлены налогоплательщиками для сведения и не требовали исполнения); 1 обращение оставлено без рассмотрения (аноним). Остались на исполнении 555 обращений.</w:t>
      </w:r>
    </w:p>
    <w:p w:rsidR="009A107B" w:rsidRPr="007879A8" w:rsidRDefault="009A107B" w:rsidP="00301FD4">
      <w:pPr>
        <w:jc w:val="both"/>
        <w:rPr>
          <w:noProof/>
        </w:rPr>
      </w:pPr>
    </w:p>
    <w:p w:rsidR="00301FD4" w:rsidRDefault="00301FD4" w:rsidP="00301FD4">
      <w:pPr>
        <w:jc w:val="center"/>
        <w:rPr>
          <w:noProof/>
          <w:lang w:val="en-US"/>
        </w:rPr>
      </w:pPr>
    </w:p>
    <w:p w:rsidR="00301FD4" w:rsidRDefault="00301FD4" w:rsidP="00301FD4">
      <w:pPr>
        <w:jc w:val="center"/>
        <w:rPr>
          <w:noProof/>
          <w:lang w:val="en-US"/>
        </w:rPr>
      </w:pPr>
    </w:p>
    <w:p w:rsidR="00301FD4" w:rsidRDefault="00301FD4" w:rsidP="00301FD4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301FD4" w:rsidRDefault="00301FD4" w:rsidP="00301FD4">
      <w:pPr>
        <w:jc w:val="center"/>
        <w:rPr>
          <w:noProof/>
        </w:rPr>
      </w:pPr>
      <w:r>
        <w:rPr>
          <w:noProof/>
        </w:rPr>
        <w:t>Общий отдел</w:t>
      </w:r>
    </w:p>
    <w:p w:rsidR="00301FD4" w:rsidRDefault="00301FD4" w:rsidP="00301FD4">
      <w:pPr>
        <w:rPr>
          <w:noProof/>
        </w:rPr>
      </w:pPr>
    </w:p>
    <w:p w:rsidR="00301FD4" w:rsidRDefault="00301FD4" w:rsidP="00301FD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01FD4" w:rsidRDefault="00301FD4" w:rsidP="00301FD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01FD4" w:rsidRDefault="00301FD4" w:rsidP="00301FD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30.06.2023</w:t>
      </w:r>
    </w:p>
    <w:p w:rsidR="00301FD4" w:rsidRDefault="00301FD4" w:rsidP="00301FD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01FD4" w:rsidTr="00241218">
        <w:trPr>
          <w:cantSplit/>
          <w:trHeight w:val="207"/>
        </w:trPr>
        <w:tc>
          <w:tcPr>
            <w:tcW w:w="7513" w:type="dxa"/>
            <w:vMerge w:val="restart"/>
          </w:tcPr>
          <w:p w:rsidR="00301FD4" w:rsidRDefault="00301FD4" w:rsidP="00241218">
            <w:pPr>
              <w:jc w:val="center"/>
              <w:rPr>
                <w:noProof/>
                <w:sz w:val="18"/>
                <w:lang w:val="en-US"/>
              </w:rPr>
            </w:pPr>
          </w:p>
          <w:p w:rsidR="00301FD4" w:rsidRDefault="00301FD4" w:rsidP="002412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01FD4" w:rsidRDefault="00301FD4" w:rsidP="00241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01FD4" w:rsidTr="00241218">
        <w:trPr>
          <w:cantSplit/>
          <w:trHeight w:val="437"/>
        </w:trPr>
        <w:tc>
          <w:tcPr>
            <w:tcW w:w="7513" w:type="dxa"/>
            <w:vMerge/>
          </w:tcPr>
          <w:p w:rsidR="00301FD4" w:rsidRDefault="00301FD4" w:rsidP="002412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01FD4" w:rsidRDefault="00301FD4" w:rsidP="00241218">
            <w:pPr>
              <w:jc w:val="center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270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216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</w:p>
        </w:tc>
      </w:tr>
      <w:tr w:rsidR="00301FD4" w:rsidTr="00241218">
        <w:trPr>
          <w:cantSplit/>
        </w:trPr>
        <w:tc>
          <w:tcPr>
            <w:tcW w:w="7513" w:type="dxa"/>
          </w:tcPr>
          <w:p w:rsidR="00301FD4" w:rsidRDefault="00301FD4" w:rsidP="00241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01FD4" w:rsidRDefault="00301FD4" w:rsidP="00241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1627</w:t>
            </w:r>
          </w:p>
        </w:tc>
      </w:tr>
    </w:tbl>
    <w:p w:rsidR="00301FD4" w:rsidRDefault="00301FD4" w:rsidP="00301FD4">
      <w:pPr>
        <w:rPr>
          <w:noProof/>
        </w:rPr>
      </w:pPr>
    </w:p>
    <w:p w:rsidR="00301FD4" w:rsidRDefault="00301FD4" w:rsidP="00301FD4">
      <w:pPr>
        <w:rPr>
          <w:noProof/>
        </w:rPr>
      </w:pPr>
    </w:p>
    <w:p w:rsidR="00301FD4" w:rsidRDefault="00301FD4" w:rsidP="00301FD4">
      <w:pPr>
        <w:rPr>
          <w:noProof/>
        </w:rPr>
      </w:pPr>
    </w:p>
    <w:p w:rsidR="00301FD4" w:rsidRDefault="00301FD4" w:rsidP="00301FD4">
      <w:pPr>
        <w:rPr>
          <w:noProof/>
        </w:rPr>
      </w:pPr>
    </w:p>
    <w:p w:rsidR="00301FD4" w:rsidRDefault="00301FD4" w:rsidP="00301FD4">
      <w:pPr>
        <w:rPr>
          <w:noProof/>
        </w:rPr>
      </w:pPr>
    </w:p>
    <w:p w:rsidR="00301FD4" w:rsidRDefault="00301FD4" w:rsidP="00301FD4">
      <w:pPr>
        <w:rPr>
          <w:noProof/>
        </w:rPr>
      </w:pPr>
    </w:p>
    <w:p w:rsidR="00301FD4" w:rsidRDefault="00301FD4" w:rsidP="00301FD4">
      <w:pPr>
        <w:rPr>
          <w:noProof/>
        </w:rPr>
      </w:pPr>
    </w:p>
    <w:p w:rsidR="00301FD4" w:rsidRDefault="00301FD4" w:rsidP="00301FD4">
      <w:pPr>
        <w:rPr>
          <w:noProof/>
        </w:rPr>
      </w:pPr>
    </w:p>
    <w:p w:rsidR="00301FD4" w:rsidRDefault="00301FD4" w:rsidP="00301FD4">
      <w:pPr>
        <w:rPr>
          <w:noProof/>
        </w:rPr>
      </w:pPr>
    </w:p>
    <w:p w:rsidR="00301FD4" w:rsidRPr="00301FD4" w:rsidRDefault="00301FD4" w:rsidP="00301FD4">
      <w:pPr>
        <w:rPr>
          <w:noProof/>
          <w:sz w:val="24"/>
        </w:rPr>
      </w:pPr>
      <w:r w:rsidRPr="00301FD4">
        <w:rPr>
          <w:noProof/>
          <w:sz w:val="24"/>
        </w:rPr>
        <w:t>Исполняющий обязанности</w:t>
      </w:r>
    </w:p>
    <w:p w:rsidR="008A5220" w:rsidRDefault="00301FD4" w:rsidP="00301FD4">
      <w:pPr>
        <w:rPr>
          <w:noProof/>
        </w:rPr>
      </w:pPr>
      <w:r w:rsidRPr="00301FD4">
        <w:rPr>
          <w:noProof/>
          <w:sz w:val="24"/>
        </w:rPr>
        <w:t>начальника общего отдела</w:t>
      </w:r>
      <w:r w:rsidRPr="00301FD4">
        <w:rPr>
          <w:noProof/>
          <w:sz w:val="24"/>
        </w:rPr>
        <w:tab/>
      </w:r>
      <w:r w:rsidRPr="00301FD4">
        <w:rPr>
          <w:noProof/>
          <w:sz w:val="24"/>
        </w:rPr>
        <w:tab/>
        <w:t xml:space="preserve">                                                                         И.А.Панькова</w:t>
      </w:r>
      <w:r>
        <w:rPr>
          <w:noProof/>
          <w:sz w:val="24"/>
        </w:rPr>
        <w:tab/>
        <w:t xml:space="preserve">                                                                         </w:t>
      </w:r>
    </w:p>
    <w:sectPr w:rsidR="008A5220" w:rsidSect="008A5220">
      <w:pgSz w:w="11907" w:h="16840" w:code="9"/>
      <w:pgMar w:top="709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20"/>
    <w:rsid w:val="00280B27"/>
    <w:rsid w:val="00301FD4"/>
    <w:rsid w:val="006E22D4"/>
    <w:rsid w:val="007879A8"/>
    <w:rsid w:val="0086089C"/>
    <w:rsid w:val="008A5220"/>
    <w:rsid w:val="009A107B"/>
    <w:rsid w:val="009B32CE"/>
    <w:rsid w:val="00B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A107B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A107B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9A107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A107B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A107B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9A10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3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1900-12-31T21:00:00Z</cp:lastPrinted>
  <dcterms:created xsi:type="dcterms:W3CDTF">2023-07-07T09:14:00Z</dcterms:created>
  <dcterms:modified xsi:type="dcterms:W3CDTF">2023-07-07T09:14:00Z</dcterms:modified>
</cp:coreProperties>
</file>