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00" w:rsidRPr="00535D22" w:rsidRDefault="000F2400" w:rsidP="000F2400">
      <w:pPr>
        <w:jc w:val="center"/>
        <w:rPr>
          <w:b/>
          <w:sz w:val="24"/>
          <w:szCs w:val="24"/>
        </w:rPr>
      </w:pPr>
      <w:r w:rsidRPr="00535D22">
        <w:rPr>
          <w:b/>
          <w:sz w:val="24"/>
          <w:szCs w:val="24"/>
        </w:rPr>
        <w:t>СПРАВКА</w:t>
      </w:r>
    </w:p>
    <w:p w:rsidR="000F2400" w:rsidRPr="00535D22" w:rsidRDefault="000F2400" w:rsidP="000F2400">
      <w:pPr>
        <w:jc w:val="center"/>
        <w:rPr>
          <w:noProof/>
          <w:sz w:val="24"/>
          <w:szCs w:val="24"/>
        </w:rPr>
      </w:pPr>
      <w:r w:rsidRPr="00535D22">
        <w:rPr>
          <w:noProof/>
          <w:sz w:val="24"/>
          <w:szCs w:val="24"/>
        </w:rPr>
        <w:t>о работе с обращениями граждан</w:t>
      </w:r>
    </w:p>
    <w:p w:rsidR="000F2400" w:rsidRPr="00412DB1" w:rsidRDefault="000F2400" w:rsidP="000F2400">
      <w:pPr>
        <w:pStyle w:val="Style5"/>
        <w:widowControl/>
        <w:suppressAutoHyphens/>
        <w:spacing w:line="240" w:lineRule="auto"/>
        <w:jc w:val="center"/>
        <w:rPr>
          <w:noProof/>
        </w:rPr>
      </w:pPr>
      <w:r w:rsidRPr="00535D22">
        <w:rPr>
          <w:noProof/>
        </w:rPr>
        <w:t>в налоговых органах Тамбовской области в</w:t>
      </w:r>
      <w:r w:rsidR="000577CD">
        <w:rPr>
          <w:noProof/>
        </w:rPr>
        <w:t>о 2</w:t>
      </w:r>
      <w:bookmarkStart w:id="0" w:name="_GoBack"/>
      <w:bookmarkEnd w:id="0"/>
      <w:r w:rsidR="00402E94">
        <w:rPr>
          <w:noProof/>
        </w:rPr>
        <w:t xml:space="preserve"> квартале</w:t>
      </w:r>
      <w:r w:rsidR="000C6D96">
        <w:rPr>
          <w:noProof/>
        </w:rPr>
        <w:t xml:space="preserve"> </w:t>
      </w:r>
      <w:r w:rsidRPr="00535D22">
        <w:rPr>
          <w:noProof/>
        </w:rPr>
        <w:t>202</w:t>
      </w:r>
      <w:r w:rsidR="000C6D96">
        <w:rPr>
          <w:noProof/>
        </w:rPr>
        <w:t>3</w:t>
      </w:r>
      <w:r w:rsidRPr="00535D22">
        <w:rPr>
          <w:noProof/>
        </w:rPr>
        <w:t xml:space="preserve"> год</w:t>
      </w:r>
      <w:r w:rsidR="000C6D96">
        <w:rPr>
          <w:noProof/>
        </w:rPr>
        <w:t>а</w:t>
      </w:r>
    </w:p>
    <w:p w:rsidR="000577CD" w:rsidRDefault="000577CD" w:rsidP="000577CD">
      <w:pPr>
        <w:pStyle w:val="Style5"/>
        <w:widowControl/>
        <w:suppressAutoHyphens/>
        <w:spacing w:line="240" w:lineRule="auto"/>
        <w:rPr>
          <w:rStyle w:val="FontStyle16"/>
          <w:lang w:val="en-US"/>
        </w:rPr>
      </w:pPr>
    </w:p>
    <w:p w:rsidR="000577CD" w:rsidRPr="009E1210" w:rsidRDefault="000577CD" w:rsidP="000577CD">
      <w:pPr>
        <w:pStyle w:val="Style5"/>
        <w:widowControl/>
        <w:suppressAutoHyphens/>
        <w:spacing w:line="240" w:lineRule="auto"/>
        <w:rPr>
          <w:rStyle w:val="FontStyle16"/>
          <w:color w:val="FF0000"/>
        </w:rPr>
      </w:pPr>
      <w:r>
        <w:rPr>
          <w:rStyle w:val="FontStyle16"/>
        </w:rPr>
        <w:t>Во 2 квартале 2023 года</w:t>
      </w:r>
      <w:r w:rsidRPr="009E1210">
        <w:rPr>
          <w:rStyle w:val="FontStyle16"/>
        </w:rPr>
        <w:t xml:space="preserve"> в Управление поступили на рассмотрение 5180 письменных обращений граждан,</w:t>
      </w:r>
      <w:r w:rsidRPr="009E1210">
        <w:rPr>
          <w:rStyle w:val="FontStyle16"/>
          <w:color w:val="FF0000"/>
        </w:rPr>
        <w:t xml:space="preserve"> </w:t>
      </w:r>
      <w:r w:rsidRPr="009E1210">
        <w:rPr>
          <w:rStyle w:val="FontStyle16"/>
        </w:rPr>
        <w:t>это на 51 % больше</w:t>
      </w:r>
      <w:r w:rsidRPr="009E1210">
        <w:rPr>
          <w:rStyle w:val="FontStyle16"/>
          <w:color w:val="FF0000"/>
        </w:rPr>
        <w:t xml:space="preserve"> </w:t>
      </w:r>
      <w:r w:rsidRPr="009E1210">
        <w:rPr>
          <w:rStyle w:val="FontStyle16"/>
        </w:rPr>
        <w:t xml:space="preserve">(или 2665 обращений), чем во  2 квартале 2022 года (с учетом обращений, поступивших в налоговые инспекции области за аналогичный период 2022 года). </w:t>
      </w:r>
      <w:proofErr w:type="gramStart"/>
      <w:r w:rsidRPr="009E1210">
        <w:rPr>
          <w:rStyle w:val="FontStyle16"/>
        </w:rPr>
        <w:t>Из них, 3213 обращений (63% от общего количества) поступили в электронном виде:</w:t>
      </w:r>
      <w:r w:rsidRPr="009E1210">
        <w:rPr>
          <w:rStyle w:val="FontStyle16"/>
          <w:color w:val="FF0000"/>
        </w:rPr>
        <w:t xml:space="preserve"> </w:t>
      </w:r>
      <w:r w:rsidRPr="009E1210">
        <w:rPr>
          <w:rStyle w:val="FontStyle16"/>
        </w:rPr>
        <w:t>1117 интернет - обращений направлены через электронные сервисы ФНС России; 1972 обращени</w:t>
      </w:r>
      <w:r>
        <w:rPr>
          <w:rStyle w:val="FontStyle16"/>
        </w:rPr>
        <w:t>я</w:t>
      </w:r>
      <w:r w:rsidRPr="009E1210">
        <w:rPr>
          <w:rStyle w:val="FontStyle16"/>
        </w:rPr>
        <w:t xml:space="preserve"> через ГП-3;</w:t>
      </w:r>
      <w:r w:rsidRPr="009E1210">
        <w:rPr>
          <w:rStyle w:val="FontStyle16"/>
          <w:color w:val="FF0000"/>
        </w:rPr>
        <w:t xml:space="preserve"> </w:t>
      </w:r>
      <w:r w:rsidRPr="009E1210">
        <w:rPr>
          <w:rStyle w:val="FontStyle16"/>
        </w:rPr>
        <w:t>30 обращений поступили из ФНС России; 32 обращения поступило из МИ по ЦОД, УФНС и ИФНС по субъектам РФ;</w:t>
      </w:r>
      <w:r w:rsidRPr="009E1210">
        <w:rPr>
          <w:rStyle w:val="FontStyle16"/>
          <w:color w:val="FF0000"/>
        </w:rPr>
        <w:t xml:space="preserve"> </w:t>
      </w:r>
      <w:r w:rsidRPr="009E1210">
        <w:rPr>
          <w:rStyle w:val="FontStyle16"/>
        </w:rPr>
        <w:t>60 обращений из других ведомств; 2 обращения через портал государственных услуг.</w:t>
      </w:r>
      <w:r w:rsidRPr="009E1210">
        <w:rPr>
          <w:rStyle w:val="FontStyle16"/>
          <w:color w:val="FF0000"/>
        </w:rPr>
        <w:t xml:space="preserve"> </w:t>
      </w:r>
      <w:proofErr w:type="gramEnd"/>
    </w:p>
    <w:p w:rsidR="000577CD" w:rsidRPr="009E1210" w:rsidRDefault="000577CD" w:rsidP="000577CD">
      <w:pPr>
        <w:pStyle w:val="Style5"/>
        <w:widowControl/>
        <w:suppressAutoHyphens/>
        <w:spacing w:line="240" w:lineRule="auto"/>
        <w:ind w:firstLine="703"/>
        <w:rPr>
          <w:rStyle w:val="FontStyle16"/>
          <w:color w:val="FF0000"/>
        </w:rPr>
      </w:pPr>
      <w:r w:rsidRPr="009E1210">
        <w:rPr>
          <w:rStyle w:val="FontStyle16"/>
        </w:rPr>
        <w:t>Через электронный сервис «Обратиться в ФНС России» обратились 183      граж</w:t>
      </w:r>
      <w:r w:rsidRPr="009E1210">
        <w:rPr>
          <w:rStyle w:val="FontStyle16"/>
        </w:rPr>
        <w:softHyphen/>
        <w:t xml:space="preserve">дан (или 4 % от общего количества обратившихся), что больше на  13% или 23 гражданина аналогичного периода 2022 года (с учетом обращений, поступивших в налоговые инспекции области во 2 квартале 2022 года). Через электронные сервисы «Личный кабинет налогоплательщика для физических лиц» поступило 101 обращение (или 1,9% от общего количества), что меньше на 17% или 20 обращений аналогичного периода 2022 года (с учетом обращений, поступивших в налоговые инспекции области во 2 квартале 2022 года).  Через «Личный кабинет индивидуального предпринимателя» поступило 657 обращений (или 13% от общего количества обратившихся), что больше на 33% или 214 обращений аналогичного периода 2022 года (с учетом обращений, поступивших в налоговые инспекции области во 2 квартале 2022 года). Через «Личный кабинет юридического лица» поступило 176 обращений (или 3% от общего количества обратившихся). </w:t>
      </w:r>
    </w:p>
    <w:p w:rsidR="000577CD" w:rsidRPr="009E1210" w:rsidRDefault="000577CD" w:rsidP="000577CD">
      <w:pPr>
        <w:pStyle w:val="Style5"/>
        <w:widowControl/>
        <w:suppressAutoHyphens/>
        <w:spacing w:line="240" w:lineRule="auto"/>
        <w:ind w:firstLine="710"/>
        <w:rPr>
          <w:rStyle w:val="FontStyle16"/>
        </w:rPr>
      </w:pPr>
      <w:r w:rsidRPr="009E1210">
        <w:rPr>
          <w:sz w:val="26"/>
          <w:szCs w:val="26"/>
        </w:rPr>
        <w:t>Н</w:t>
      </w:r>
      <w:r w:rsidRPr="009E1210">
        <w:rPr>
          <w:rStyle w:val="FontStyle16"/>
        </w:rPr>
        <w:t xml:space="preserve">а личный приём к руководству Управления во 2 квартале 2023 года  обратились 10 граждан и представителей организаций (в аналогичном периоде 2022 года обратился 1 гражданин). </w:t>
      </w:r>
      <w:r w:rsidRPr="009E1210">
        <w:rPr>
          <w:sz w:val="26"/>
          <w:szCs w:val="26"/>
        </w:rPr>
        <w:t>Н</w:t>
      </w:r>
      <w:r w:rsidRPr="009E1210">
        <w:rPr>
          <w:rStyle w:val="FontStyle16"/>
        </w:rPr>
        <w:t xml:space="preserve">а личный приём к руководству инспекций во 2 квартале 2022 года обратились 13 граждан. </w:t>
      </w:r>
    </w:p>
    <w:p w:rsidR="000577CD" w:rsidRPr="009E1210" w:rsidRDefault="000577CD" w:rsidP="000577CD">
      <w:pPr>
        <w:pStyle w:val="Style5"/>
        <w:widowControl/>
        <w:suppressAutoHyphens/>
        <w:spacing w:line="240" w:lineRule="auto"/>
        <w:ind w:firstLine="710"/>
        <w:rPr>
          <w:rStyle w:val="FontStyle16"/>
        </w:rPr>
      </w:pPr>
      <w:r w:rsidRPr="009E1210">
        <w:rPr>
          <w:rStyle w:val="FontStyle16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0577CD" w:rsidRPr="009E1210" w:rsidRDefault="000577CD" w:rsidP="000577CD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9E1210">
        <w:rPr>
          <w:rStyle w:val="FontStyle16"/>
        </w:rPr>
        <w:t>- оказание услуг в электронной форме, пользование информационными ресурсами – 1069 (21 %);</w:t>
      </w:r>
    </w:p>
    <w:p w:rsidR="000577CD" w:rsidRPr="009E1210" w:rsidRDefault="000577CD" w:rsidP="000577CD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9E1210">
        <w:rPr>
          <w:rStyle w:val="FontStyle16"/>
        </w:rPr>
        <w:t>- налог на доходы физических лиц – 724 (14 %);</w:t>
      </w:r>
    </w:p>
    <w:p w:rsidR="000577CD" w:rsidRPr="009E1210" w:rsidRDefault="000577CD" w:rsidP="000577CD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9E1210">
        <w:rPr>
          <w:rStyle w:val="FontStyle16"/>
        </w:rPr>
        <w:t>- налоговые преференции и льготы физическим лицам – 450 (9%);</w:t>
      </w:r>
    </w:p>
    <w:p w:rsidR="000577CD" w:rsidRPr="009E1210" w:rsidRDefault="000577CD" w:rsidP="000577CD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9E1210">
        <w:rPr>
          <w:rStyle w:val="FontStyle16"/>
        </w:rPr>
        <w:t>- возврат или зачет излишне уплаченных или излишне взысканных сумм налогов, сборов, взносов, пеней и штрафов – 432 (8 %);</w:t>
      </w:r>
    </w:p>
    <w:p w:rsidR="000577CD" w:rsidRPr="009E1210" w:rsidRDefault="000577CD" w:rsidP="000577CD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9E1210">
        <w:rPr>
          <w:rStyle w:val="FontStyle16"/>
        </w:rPr>
        <w:t>- доступ к персонифицированной информации о состоянии расчета с бюджетом – 383 (7%);</w:t>
      </w:r>
    </w:p>
    <w:p w:rsidR="000577CD" w:rsidRPr="009E1210" w:rsidRDefault="000577CD" w:rsidP="000577CD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9E1210">
        <w:rPr>
          <w:rStyle w:val="FontStyle16"/>
        </w:rPr>
        <w:t>- налогообложение малого бизнеса, специальных налоговых режимов – 346 (6,7%);</w:t>
      </w:r>
    </w:p>
    <w:p w:rsidR="000577CD" w:rsidRPr="009E1210" w:rsidRDefault="000577CD" w:rsidP="000577CD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9E1210">
        <w:rPr>
          <w:rStyle w:val="FontStyle16"/>
        </w:rPr>
        <w:t>- актуализация сведений об объектах налогообложения – 333 (6%);</w:t>
      </w:r>
    </w:p>
    <w:p w:rsidR="000577CD" w:rsidRPr="009E1210" w:rsidRDefault="000577CD" w:rsidP="000577CD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9E1210">
        <w:rPr>
          <w:rStyle w:val="FontStyle16"/>
        </w:rPr>
        <w:t>- задолженность по налогам, сборам и взносам в бюджеты государственных внебю</w:t>
      </w:r>
      <w:r w:rsidRPr="009E1210">
        <w:rPr>
          <w:rStyle w:val="FontStyle16"/>
        </w:rPr>
        <w:t>д</w:t>
      </w:r>
      <w:r w:rsidRPr="009E1210">
        <w:rPr>
          <w:rStyle w:val="FontStyle16"/>
        </w:rPr>
        <w:t>жетных фондов – 291 (5,6%);</w:t>
      </w:r>
    </w:p>
    <w:p w:rsidR="000577CD" w:rsidRPr="009E1210" w:rsidRDefault="000577CD" w:rsidP="000577CD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9E1210">
        <w:rPr>
          <w:rStyle w:val="FontStyle16"/>
        </w:rPr>
        <w:t>- учет налогоплательщиков. Получение и отказ от ИНН – 257 (5%);</w:t>
      </w:r>
    </w:p>
    <w:p w:rsidR="000577CD" w:rsidRPr="009E1210" w:rsidRDefault="000577CD" w:rsidP="000577CD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9E1210">
        <w:rPr>
          <w:rStyle w:val="FontStyle16"/>
        </w:rPr>
        <w:lastRenderedPageBreak/>
        <w:t>- контроль исполнения налогового законодательства физическими и юридическими лицами – 108 (2%);</w:t>
      </w:r>
    </w:p>
    <w:p w:rsidR="000577CD" w:rsidRPr="009E1210" w:rsidRDefault="000577CD" w:rsidP="000577CD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9E1210">
        <w:rPr>
          <w:rStyle w:val="FontStyle16"/>
        </w:rPr>
        <w:t>- исчисление и уплата страховых взносов в бюджеты государственных внебюджетных фондов – 95 (1,8%);</w:t>
      </w:r>
    </w:p>
    <w:p w:rsidR="000577CD" w:rsidRPr="009E1210" w:rsidRDefault="000577CD" w:rsidP="000577CD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9E1210">
        <w:rPr>
          <w:rStyle w:val="FontStyle16"/>
        </w:rPr>
        <w:t>- обжалование решений государственных органов  и должностных лиц, споров с физическими и юридическими лицами по обжалованию актов ненормативного характера и действий (бездействия) должностных лиц –75 (1, 4%);</w:t>
      </w:r>
    </w:p>
    <w:p w:rsidR="000577CD" w:rsidRPr="009E1210" w:rsidRDefault="000577CD" w:rsidP="000577CD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9E1210">
        <w:rPr>
          <w:rStyle w:val="FontStyle16"/>
        </w:rPr>
        <w:t>- налоговая отчетность – 64 (1%).</w:t>
      </w:r>
    </w:p>
    <w:p w:rsidR="00724099" w:rsidRDefault="000577CD" w:rsidP="000577CD">
      <w:pPr>
        <w:ind w:firstLine="686"/>
        <w:jc w:val="both"/>
        <w:rPr>
          <w:noProof/>
          <w:sz w:val="24"/>
        </w:rPr>
      </w:pPr>
      <w:r w:rsidRPr="009E1210">
        <w:rPr>
          <w:rStyle w:val="FontStyle16"/>
        </w:rPr>
        <w:t>Всего во 2 квартале 2023 года на исполнении в Управлении находились 5895 письменных обращений, с учётом документов, перешедших с 1 квартала 2023 года.</w:t>
      </w:r>
      <w:r w:rsidRPr="009E1210">
        <w:rPr>
          <w:rStyle w:val="FontStyle16"/>
          <w:color w:val="FF0000"/>
        </w:rPr>
        <w:t xml:space="preserve"> </w:t>
      </w:r>
      <w:r w:rsidRPr="009E1210">
        <w:rPr>
          <w:rStyle w:val="FontStyle16"/>
        </w:rPr>
        <w:t>Рассмотрено в отчётном периоде с направлением письменного ответа 5330 обращени</w:t>
      </w:r>
      <w:r>
        <w:rPr>
          <w:rStyle w:val="FontStyle16"/>
        </w:rPr>
        <w:t>й</w:t>
      </w:r>
      <w:r w:rsidRPr="009E1210">
        <w:rPr>
          <w:rStyle w:val="FontStyle16"/>
        </w:rPr>
        <w:t>.</w:t>
      </w:r>
      <w:r w:rsidRPr="009E1210">
        <w:rPr>
          <w:rStyle w:val="FontStyle16"/>
          <w:color w:val="FF0000"/>
        </w:rPr>
        <w:t xml:space="preserve"> </w:t>
      </w:r>
      <w:r w:rsidRPr="009E1210">
        <w:rPr>
          <w:rStyle w:val="FontStyle16"/>
        </w:rPr>
        <w:t>Из них: по 461</w:t>
      </w:r>
      <w:r>
        <w:rPr>
          <w:rStyle w:val="FontStyle16"/>
        </w:rPr>
        <w:t>8</w:t>
      </w:r>
      <w:r w:rsidRPr="009E1210">
        <w:rPr>
          <w:rStyle w:val="FontStyle16"/>
        </w:rPr>
        <w:t xml:space="preserve"> обращениям даны разъяснения;</w:t>
      </w:r>
      <w:r w:rsidRPr="009E1210">
        <w:rPr>
          <w:rStyle w:val="FontStyle16"/>
          <w:color w:val="FF0000"/>
        </w:rPr>
        <w:t xml:space="preserve"> </w:t>
      </w:r>
      <w:r w:rsidRPr="009E1210">
        <w:rPr>
          <w:rStyle w:val="FontStyle16"/>
        </w:rPr>
        <w:t>636 обращений удовлетворен</w:t>
      </w:r>
      <w:r>
        <w:rPr>
          <w:rStyle w:val="FontStyle16"/>
        </w:rPr>
        <w:t>ы</w:t>
      </w:r>
      <w:r w:rsidRPr="009E1210">
        <w:rPr>
          <w:rStyle w:val="FontStyle16"/>
        </w:rPr>
        <w:t>; по 3 обращениям отказано в удовлетворении;</w:t>
      </w:r>
      <w:r w:rsidRPr="009E1210">
        <w:rPr>
          <w:rStyle w:val="FontStyle16"/>
          <w:color w:val="FF0000"/>
        </w:rPr>
        <w:t xml:space="preserve"> </w:t>
      </w:r>
      <w:r w:rsidRPr="009E1210">
        <w:rPr>
          <w:rStyle w:val="FontStyle16"/>
        </w:rPr>
        <w:t>7</w:t>
      </w:r>
      <w:r>
        <w:rPr>
          <w:rStyle w:val="FontStyle16"/>
        </w:rPr>
        <w:t>3</w:t>
      </w:r>
      <w:r w:rsidRPr="009E1210">
        <w:rPr>
          <w:rStyle w:val="FontStyle16"/>
        </w:rPr>
        <w:t xml:space="preserve"> обращения направлены на исполнение по принадлежности в другой налоговый орган.</w:t>
      </w:r>
      <w:r w:rsidRPr="009E1210">
        <w:rPr>
          <w:rStyle w:val="FontStyle16"/>
          <w:color w:val="FF0000"/>
        </w:rPr>
        <w:t xml:space="preserve"> </w:t>
      </w:r>
      <w:r w:rsidRPr="009E1210">
        <w:rPr>
          <w:rStyle w:val="FontStyle16"/>
        </w:rPr>
        <w:t>Направлено  в дело 9 обращений (т.к. направлены налогоплательщиками для сведения и не требовали исполнения); 1 обращение оставлено без рассмотрения (аноним). Остались на исполнении 555 обращений.</w:t>
      </w:r>
    </w:p>
    <w:p w:rsidR="00724099" w:rsidRDefault="00724099" w:rsidP="000577CD">
      <w:pPr>
        <w:jc w:val="both"/>
        <w:rPr>
          <w:noProof/>
          <w:sz w:val="24"/>
          <w:lang w:val="en-US"/>
        </w:rPr>
      </w:pPr>
    </w:p>
    <w:p w:rsidR="000577CD" w:rsidRPr="000577CD" w:rsidRDefault="000577CD" w:rsidP="000577CD">
      <w:pPr>
        <w:jc w:val="both"/>
        <w:rPr>
          <w:noProof/>
          <w:sz w:val="24"/>
          <w:lang w:val="en-US"/>
        </w:rPr>
      </w:pPr>
    </w:p>
    <w:p w:rsidR="000577CD" w:rsidRDefault="000577CD" w:rsidP="00402E94">
      <w:pPr>
        <w:jc w:val="center"/>
        <w:rPr>
          <w:noProof/>
          <w:sz w:val="24"/>
          <w:lang w:val="en-US"/>
        </w:rPr>
      </w:pPr>
    </w:p>
    <w:p w:rsidR="000577CD" w:rsidRDefault="000577CD" w:rsidP="000577CD">
      <w:pPr>
        <w:jc w:val="center"/>
        <w:rPr>
          <w:noProof/>
        </w:rPr>
      </w:pPr>
      <w:r>
        <w:rPr>
          <w:noProof/>
        </w:rPr>
        <w:t>УФНС России по Тамбовской области</w:t>
      </w:r>
    </w:p>
    <w:p w:rsidR="000577CD" w:rsidRDefault="000577CD" w:rsidP="000577CD">
      <w:pPr>
        <w:jc w:val="center"/>
        <w:rPr>
          <w:noProof/>
        </w:rPr>
      </w:pPr>
      <w:r>
        <w:rPr>
          <w:noProof/>
        </w:rPr>
        <w:t>Общий отдел</w:t>
      </w:r>
    </w:p>
    <w:p w:rsidR="000577CD" w:rsidRDefault="000577CD" w:rsidP="000577CD">
      <w:pPr>
        <w:jc w:val="center"/>
        <w:rPr>
          <w:noProof/>
          <w:sz w:val="24"/>
          <w:lang w:val="en-US"/>
        </w:rPr>
      </w:pPr>
    </w:p>
    <w:p w:rsidR="000577CD" w:rsidRDefault="000577CD" w:rsidP="000577C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577CD" w:rsidRDefault="000577CD" w:rsidP="000577C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577CD" w:rsidRDefault="000577CD" w:rsidP="000577C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30.06.2023</w:t>
      </w:r>
    </w:p>
    <w:p w:rsidR="000577CD" w:rsidRDefault="000577CD" w:rsidP="000577C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577CD" w:rsidTr="00274A6B">
        <w:trPr>
          <w:cantSplit/>
          <w:trHeight w:val="225"/>
        </w:trPr>
        <w:tc>
          <w:tcPr>
            <w:tcW w:w="7513" w:type="dxa"/>
            <w:vMerge w:val="restart"/>
          </w:tcPr>
          <w:p w:rsidR="000577CD" w:rsidRDefault="000577CD" w:rsidP="00274A6B">
            <w:pPr>
              <w:jc w:val="center"/>
              <w:rPr>
                <w:noProof/>
                <w:sz w:val="18"/>
                <w:lang w:val="en-US"/>
              </w:rPr>
            </w:pPr>
          </w:p>
          <w:p w:rsidR="000577CD" w:rsidRDefault="000577CD" w:rsidP="00274A6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577CD" w:rsidRDefault="000577CD" w:rsidP="00274A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577CD" w:rsidTr="00274A6B">
        <w:trPr>
          <w:cantSplit/>
          <w:trHeight w:val="437"/>
        </w:trPr>
        <w:tc>
          <w:tcPr>
            <w:tcW w:w="7513" w:type="dxa"/>
            <w:vMerge/>
          </w:tcPr>
          <w:p w:rsidR="000577CD" w:rsidRDefault="000577CD" w:rsidP="00274A6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577CD" w:rsidRDefault="000577CD" w:rsidP="00274A6B">
            <w:pPr>
              <w:jc w:val="center"/>
              <w:rPr>
                <w:noProof/>
                <w:sz w:val="18"/>
              </w:rPr>
            </w:pP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0001.0002.0027.0126 Отсутствует адресат обращения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0001.0002.0027.0129 Обращения, не поддающиеся прочтению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0001.0002.0027.0136 Рассмотрение обращения с выездом на место, в том числе с участием автора обращения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450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724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346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257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333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432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291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383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1069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108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0005.0005.0055.1131 Выделение жилья молодым семьям, специалистам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</w:p>
        </w:tc>
      </w:tr>
      <w:tr w:rsidR="000577CD" w:rsidTr="00274A6B">
        <w:trPr>
          <w:cantSplit/>
        </w:trPr>
        <w:tc>
          <w:tcPr>
            <w:tcW w:w="7513" w:type="dxa"/>
          </w:tcPr>
          <w:p w:rsidR="000577CD" w:rsidRDefault="000577CD" w:rsidP="00274A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577CD" w:rsidRDefault="000577CD" w:rsidP="00274A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5180</w:t>
            </w:r>
          </w:p>
        </w:tc>
      </w:tr>
    </w:tbl>
    <w:p w:rsidR="000577CD" w:rsidRPr="000577CD" w:rsidRDefault="000577CD" w:rsidP="000577CD">
      <w:pPr>
        <w:rPr>
          <w:noProof/>
          <w:lang w:val="en-US"/>
        </w:rPr>
      </w:pPr>
    </w:p>
    <w:p w:rsidR="000577CD" w:rsidRDefault="000577CD" w:rsidP="000577CD">
      <w:pPr>
        <w:rPr>
          <w:noProof/>
        </w:rPr>
      </w:pPr>
    </w:p>
    <w:p w:rsidR="000577CD" w:rsidRDefault="000577CD" w:rsidP="000577CD">
      <w:pPr>
        <w:rPr>
          <w:noProof/>
        </w:rPr>
      </w:pPr>
    </w:p>
    <w:p w:rsidR="000577CD" w:rsidRDefault="000577CD" w:rsidP="000577CD">
      <w:pPr>
        <w:rPr>
          <w:noProof/>
        </w:rPr>
      </w:pPr>
    </w:p>
    <w:p w:rsidR="002B4F91" w:rsidRPr="000577CD" w:rsidRDefault="000577CD" w:rsidP="000577CD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                                                                 О.И.Шаманова </w:t>
      </w:r>
    </w:p>
    <w:sectPr w:rsidR="002B4F91" w:rsidRPr="000577CD" w:rsidSect="001F69A3">
      <w:pgSz w:w="11907" w:h="16840" w:code="9"/>
      <w:pgMar w:top="1440" w:right="1168" w:bottom="1440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91"/>
    <w:rsid w:val="000577CD"/>
    <w:rsid w:val="000C6D96"/>
    <w:rsid w:val="000F2400"/>
    <w:rsid w:val="001C6568"/>
    <w:rsid w:val="001F69A3"/>
    <w:rsid w:val="002B4F91"/>
    <w:rsid w:val="00402E94"/>
    <w:rsid w:val="00724099"/>
    <w:rsid w:val="008D3EFD"/>
    <w:rsid w:val="009E119A"/>
    <w:rsid w:val="00AD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0F2400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F2400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0F2400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0F2400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F2400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0F240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0</TotalTime>
  <Pages>3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8940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Сычева Ирина Николаевна</dc:creator>
  <cp:lastModifiedBy>internet</cp:lastModifiedBy>
  <cp:revision>2</cp:revision>
  <cp:lastPrinted>1900-12-31T21:00:00Z</cp:lastPrinted>
  <dcterms:created xsi:type="dcterms:W3CDTF">2023-07-19T11:21:00Z</dcterms:created>
  <dcterms:modified xsi:type="dcterms:W3CDTF">2023-07-19T11:21:00Z</dcterms:modified>
</cp:coreProperties>
</file>