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35" w:rsidRPr="00B40A35" w:rsidRDefault="00B40A35">
      <w:pPr>
        <w:jc w:val="center"/>
        <w:rPr>
          <w:b/>
          <w:noProof/>
          <w:sz w:val="26"/>
          <w:szCs w:val="26"/>
        </w:rPr>
      </w:pPr>
      <w:r w:rsidRPr="00B40A35">
        <w:rPr>
          <w:b/>
          <w:noProof/>
          <w:sz w:val="26"/>
          <w:szCs w:val="26"/>
        </w:rPr>
        <w:t xml:space="preserve">Справка о работе с обращениями граждан в УФНС России по Тамбовской области в </w:t>
      </w:r>
      <w:r w:rsidR="00552E51">
        <w:rPr>
          <w:b/>
          <w:noProof/>
          <w:sz w:val="26"/>
          <w:szCs w:val="26"/>
        </w:rPr>
        <w:t>нояб</w:t>
      </w:r>
      <w:r w:rsidR="002F7A1A">
        <w:rPr>
          <w:b/>
          <w:noProof/>
          <w:sz w:val="26"/>
          <w:szCs w:val="26"/>
        </w:rPr>
        <w:t>ре</w:t>
      </w:r>
      <w:r w:rsidRPr="00B40A35">
        <w:rPr>
          <w:b/>
          <w:noProof/>
          <w:sz w:val="26"/>
          <w:szCs w:val="26"/>
        </w:rPr>
        <w:t xml:space="preserve"> 2025 года</w:t>
      </w:r>
    </w:p>
    <w:p w:rsidR="00B40A35" w:rsidRPr="00B40A35" w:rsidRDefault="00B40A35">
      <w:pPr>
        <w:jc w:val="center"/>
        <w:rPr>
          <w:b/>
          <w:noProof/>
          <w:sz w:val="26"/>
          <w:szCs w:val="26"/>
        </w:rPr>
      </w:pPr>
    </w:p>
    <w:p w:rsidR="00552E51" w:rsidRPr="006637B5" w:rsidRDefault="00552E51" w:rsidP="00552E51">
      <w:pPr>
        <w:rPr>
          <w:sz w:val="26"/>
          <w:szCs w:val="26"/>
        </w:rPr>
      </w:pPr>
      <w:r w:rsidRPr="006637B5">
        <w:rPr>
          <w:sz w:val="26"/>
          <w:szCs w:val="26"/>
        </w:rPr>
        <w:t>В ноябре 2025 года в </w:t>
      </w:r>
      <w:hyperlink r:id="rId5" w:anchor="spoiler_mobile2" w:history="1">
        <w:r w:rsidRPr="006637B5">
          <w:rPr>
            <w:sz w:val="26"/>
            <w:szCs w:val="26"/>
          </w:rPr>
          <w:t>УФНС России по Тамбовской области</w:t>
        </w:r>
      </w:hyperlink>
      <w:r w:rsidRPr="006637B5">
        <w:rPr>
          <w:sz w:val="26"/>
          <w:szCs w:val="26"/>
        </w:rPr>
        <w:t> поступило на рассмотрение 4018 письменных обращений граждан и представителей организаций, что на 1% меньше (или на 34 обращения), чем в ноябре 2024 года. Из них, 2982 обращения (74% от общего количества) поступило в электронном виде:</w:t>
      </w:r>
    </w:p>
    <w:p w:rsidR="00552E51" w:rsidRPr="006637B5" w:rsidRDefault="00552E51" w:rsidP="00552E51">
      <w:pPr>
        <w:numPr>
          <w:ilvl w:val="0"/>
          <w:numId w:val="48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 xml:space="preserve">2772 </w:t>
      </w:r>
      <w:proofErr w:type="spellStart"/>
      <w:proofErr w:type="gramStart"/>
      <w:r w:rsidRPr="006637B5">
        <w:rPr>
          <w:sz w:val="26"/>
          <w:szCs w:val="26"/>
        </w:rPr>
        <w:t>интернет-обращения</w:t>
      </w:r>
      <w:proofErr w:type="spellEnd"/>
      <w:proofErr w:type="gramEnd"/>
      <w:r w:rsidRPr="006637B5">
        <w:rPr>
          <w:sz w:val="26"/>
          <w:szCs w:val="26"/>
        </w:rPr>
        <w:t xml:space="preserve"> направлено через электронные сервисы ФНС России;</w:t>
      </w:r>
    </w:p>
    <w:p w:rsidR="006637B5" w:rsidRDefault="00552E51" w:rsidP="00552E51">
      <w:pPr>
        <w:numPr>
          <w:ilvl w:val="0"/>
          <w:numId w:val="48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 xml:space="preserve">159 обращений через ГП-3; </w:t>
      </w:r>
    </w:p>
    <w:p w:rsidR="00552E51" w:rsidRPr="006637B5" w:rsidRDefault="00552E51" w:rsidP="00552E51">
      <w:pPr>
        <w:numPr>
          <w:ilvl w:val="0"/>
          <w:numId w:val="48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>16 обращений поступило из ФНС России;</w:t>
      </w:r>
    </w:p>
    <w:p w:rsidR="00552E51" w:rsidRPr="006637B5" w:rsidRDefault="00552E51" w:rsidP="00552E51">
      <w:pPr>
        <w:numPr>
          <w:ilvl w:val="0"/>
          <w:numId w:val="48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>23 обращения поступило из УФНС и ИФНС России по другим субъектам;</w:t>
      </w:r>
    </w:p>
    <w:p w:rsidR="00552E51" w:rsidRPr="006637B5" w:rsidRDefault="00552E51" w:rsidP="00552E51">
      <w:pPr>
        <w:numPr>
          <w:ilvl w:val="0"/>
          <w:numId w:val="48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>4 обращения поступило из других ведомств;</w:t>
      </w:r>
    </w:p>
    <w:p w:rsidR="00552E51" w:rsidRPr="006637B5" w:rsidRDefault="00552E51" w:rsidP="00552E51">
      <w:pPr>
        <w:numPr>
          <w:ilvl w:val="0"/>
          <w:numId w:val="48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>8 обращений через </w:t>
      </w:r>
      <w:hyperlink r:id="rId6" w:history="1">
        <w:r w:rsidRPr="006637B5">
          <w:rPr>
            <w:sz w:val="26"/>
            <w:szCs w:val="26"/>
          </w:rPr>
          <w:t>портал государственных и муниципальных услуг</w:t>
        </w:r>
      </w:hyperlink>
      <w:r w:rsidRPr="006637B5">
        <w:rPr>
          <w:sz w:val="26"/>
          <w:szCs w:val="26"/>
        </w:rPr>
        <w:t>.</w:t>
      </w:r>
    </w:p>
    <w:p w:rsidR="00552E51" w:rsidRPr="006637B5" w:rsidRDefault="00552E51" w:rsidP="00552E51">
      <w:pPr>
        <w:rPr>
          <w:sz w:val="26"/>
          <w:szCs w:val="26"/>
        </w:rPr>
      </w:pPr>
      <w:r w:rsidRPr="006637B5">
        <w:rPr>
          <w:sz w:val="26"/>
          <w:szCs w:val="26"/>
        </w:rPr>
        <w:t>Через электронный сервис</w:t>
      </w:r>
      <w:hyperlink r:id="rId7" w:history="1">
        <w:r w:rsidRPr="006637B5">
          <w:rPr>
            <w:sz w:val="26"/>
            <w:szCs w:val="26"/>
          </w:rPr>
          <w:t> «Обратиться в ФНС России»</w:t>
        </w:r>
      </w:hyperlink>
      <w:r w:rsidRPr="006637B5">
        <w:rPr>
          <w:sz w:val="26"/>
          <w:szCs w:val="26"/>
        </w:rPr>
        <w:t> обратились 212 граждан и представителей организаций (5% от общего количества обратившихся), что меньше на 42% или на 154 обращений, чем в аналогичном периоде 2024 года. Через электронные сервисы </w:t>
      </w:r>
      <w:hyperlink r:id="rId8" w:history="1">
        <w:r w:rsidRPr="006637B5">
          <w:rPr>
            <w:sz w:val="26"/>
            <w:szCs w:val="26"/>
          </w:rPr>
          <w:t>«Личный кабинет налогоплательщика для физических лиц»</w:t>
        </w:r>
      </w:hyperlink>
      <w:r w:rsidRPr="006637B5">
        <w:rPr>
          <w:sz w:val="26"/>
          <w:szCs w:val="26"/>
        </w:rPr>
        <w:t> поступило 2359 обращений (59% от общего количества обратившихся), что больше на 27% или на 642 обращения, чем в аналогичном периоде 2024 года. Через </w:t>
      </w:r>
      <w:hyperlink r:id="rId9" w:anchor="/index" w:history="1">
        <w:r w:rsidRPr="006637B5">
          <w:rPr>
            <w:sz w:val="26"/>
            <w:szCs w:val="26"/>
          </w:rPr>
          <w:t>«Личный кабинет индивидуального предпринимателя»</w:t>
        </w:r>
      </w:hyperlink>
      <w:r w:rsidRPr="006637B5">
        <w:rPr>
          <w:sz w:val="26"/>
          <w:szCs w:val="26"/>
        </w:rPr>
        <w:t xml:space="preserve"> поступило 142 обращения (4% от общего количества </w:t>
      </w:r>
      <w:proofErr w:type="gramStart"/>
      <w:r w:rsidRPr="006637B5">
        <w:rPr>
          <w:sz w:val="26"/>
          <w:szCs w:val="26"/>
        </w:rPr>
        <w:t>обратившихся</w:t>
      </w:r>
      <w:proofErr w:type="gramEnd"/>
      <w:r w:rsidRPr="006637B5">
        <w:rPr>
          <w:sz w:val="26"/>
          <w:szCs w:val="26"/>
        </w:rPr>
        <w:t>), что меньше на 26% или на 51 обращение, чем в аналогичном периоде 2024 года. Через </w:t>
      </w:r>
      <w:hyperlink r:id="rId10" w:history="1">
        <w:r w:rsidRPr="006637B5">
          <w:rPr>
            <w:sz w:val="26"/>
            <w:szCs w:val="26"/>
          </w:rPr>
          <w:t>«Личный кабинет юридического лица»</w:t>
        </w:r>
      </w:hyperlink>
      <w:r w:rsidRPr="006637B5">
        <w:rPr>
          <w:sz w:val="26"/>
          <w:szCs w:val="26"/>
        </w:rPr>
        <w:t> поступило 59 обращений (1% от общего количества обратившихся), что меньше на 42% или на 42 обращения, чем в аналогичном периоде 2024 года.</w:t>
      </w:r>
    </w:p>
    <w:p w:rsidR="00552E51" w:rsidRPr="006637B5" w:rsidRDefault="00552E51" w:rsidP="00552E51">
      <w:pPr>
        <w:rPr>
          <w:sz w:val="26"/>
          <w:szCs w:val="26"/>
        </w:rPr>
      </w:pPr>
    </w:p>
    <w:p w:rsidR="00552E51" w:rsidRPr="006637B5" w:rsidRDefault="00552E51" w:rsidP="00552E51">
      <w:pPr>
        <w:rPr>
          <w:sz w:val="26"/>
          <w:szCs w:val="26"/>
        </w:rPr>
      </w:pPr>
      <w:r w:rsidRPr="006637B5">
        <w:rPr>
          <w:sz w:val="26"/>
          <w:szCs w:val="26"/>
        </w:rPr>
        <w:t>На личный приём к </w:t>
      </w:r>
      <w:hyperlink r:id="rId11" w:history="1">
        <w:r w:rsidRPr="006637B5">
          <w:rPr>
            <w:sz w:val="26"/>
            <w:szCs w:val="26"/>
          </w:rPr>
          <w:t>руководству </w:t>
        </w:r>
      </w:hyperlink>
      <w:hyperlink r:id="rId12" w:history="1">
        <w:r w:rsidRPr="006637B5">
          <w:rPr>
            <w:sz w:val="26"/>
            <w:szCs w:val="26"/>
          </w:rPr>
          <w:t>Управления</w:t>
        </w:r>
      </w:hyperlink>
      <w:r w:rsidRPr="006637B5">
        <w:rPr>
          <w:sz w:val="26"/>
          <w:szCs w:val="26"/>
        </w:rPr>
        <w:t> в ноябре 2025 года обратились 2 гражданина и 1 представитель организации (в аналогичном периоде 2024 года обращались 2 представителя организаций).</w:t>
      </w:r>
    </w:p>
    <w:p w:rsidR="00552E51" w:rsidRPr="006637B5" w:rsidRDefault="00552E51" w:rsidP="00552E51">
      <w:pPr>
        <w:rPr>
          <w:sz w:val="26"/>
          <w:szCs w:val="26"/>
        </w:rPr>
      </w:pPr>
    </w:p>
    <w:p w:rsidR="00552E51" w:rsidRPr="006637B5" w:rsidRDefault="00552E51" w:rsidP="00552E51">
      <w:pPr>
        <w:rPr>
          <w:sz w:val="26"/>
          <w:szCs w:val="26"/>
        </w:rPr>
      </w:pPr>
      <w:r w:rsidRPr="006637B5">
        <w:rPr>
          <w:sz w:val="26"/>
          <w:szCs w:val="26"/>
        </w:rPr>
        <w:t>В своих обращениях граждане и представители организаций наиболее часто затрагивали следующие вопросы:</w:t>
      </w:r>
    </w:p>
    <w:p w:rsidR="00552E51" w:rsidRPr="006637B5" w:rsidRDefault="00552E51" w:rsidP="00552E51">
      <w:pPr>
        <w:numPr>
          <w:ilvl w:val="0"/>
          <w:numId w:val="49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>учет налогоплательщиков. Получение и отказ от ИНН – 457 (11%);</w:t>
      </w:r>
    </w:p>
    <w:p w:rsidR="00552E51" w:rsidRPr="006637B5" w:rsidRDefault="00552E51" w:rsidP="00552E51">
      <w:pPr>
        <w:numPr>
          <w:ilvl w:val="0"/>
          <w:numId w:val="49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>налог на доходы физических лиц – 367 (9%);</w:t>
      </w:r>
    </w:p>
    <w:p w:rsidR="00552E51" w:rsidRPr="006637B5" w:rsidRDefault="00552E51" w:rsidP="00552E51">
      <w:pPr>
        <w:numPr>
          <w:ilvl w:val="0"/>
          <w:numId w:val="49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>возврат или зачет излишне уплаченных или излишне взысканных сумм налогов, сборов, взносов, пеней и штрафов – 365 (9%);</w:t>
      </w:r>
    </w:p>
    <w:p w:rsidR="00552E51" w:rsidRPr="006637B5" w:rsidRDefault="00552E51" w:rsidP="00552E51">
      <w:pPr>
        <w:numPr>
          <w:ilvl w:val="0"/>
          <w:numId w:val="49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>налог на имущество - 357 (9%);</w:t>
      </w:r>
    </w:p>
    <w:p w:rsidR="00552E51" w:rsidRPr="006637B5" w:rsidRDefault="00552E51" w:rsidP="00552E51">
      <w:pPr>
        <w:numPr>
          <w:ilvl w:val="0"/>
          <w:numId w:val="49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>налоговые преференции и льготы физическим лицам – 240 (6%);</w:t>
      </w:r>
    </w:p>
    <w:p w:rsidR="00552E51" w:rsidRPr="006637B5" w:rsidRDefault="00552E51" w:rsidP="00552E51">
      <w:pPr>
        <w:numPr>
          <w:ilvl w:val="0"/>
          <w:numId w:val="49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>актуализация сведений об объектах налогообложения – 197 (5%);</w:t>
      </w:r>
    </w:p>
    <w:p w:rsidR="00552E51" w:rsidRPr="006637B5" w:rsidRDefault="00552E51" w:rsidP="00552E51">
      <w:pPr>
        <w:numPr>
          <w:ilvl w:val="0"/>
          <w:numId w:val="49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>оказание услуг в электронной форме, пользование информационными ресурсами – 120 (3%);</w:t>
      </w:r>
    </w:p>
    <w:p w:rsidR="00552E51" w:rsidRPr="006637B5" w:rsidRDefault="00552E51" w:rsidP="00552E51">
      <w:pPr>
        <w:numPr>
          <w:ilvl w:val="0"/>
          <w:numId w:val="49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>земельный налог – 100 (2%);</w:t>
      </w:r>
    </w:p>
    <w:p w:rsidR="00552E51" w:rsidRPr="006637B5" w:rsidRDefault="00552E51" w:rsidP="00552E51">
      <w:pPr>
        <w:numPr>
          <w:ilvl w:val="0"/>
          <w:numId w:val="49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>транспортный налог – 89 (2%);</w:t>
      </w:r>
    </w:p>
    <w:p w:rsidR="00552E51" w:rsidRPr="006637B5" w:rsidRDefault="00552E51" w:rsidP="00552E51">
      <w:pPr>
        <w:numPr>
          <w:ilvl w:val="0"/>
          <w:numId w:val="49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>задолженность по налогам, сборам и взносам в бюджеты государственных внебюджетных фондов – 75 (2%);</w:t>
      </w:r>
    </w:p>
    <w:p w:rsidR="00552E51" w:rsidRPr="006637B5" w:rsidRDefault="00552E51" w:rsidP="00552E51">
      <w:pPr>
        <w:numPr>
          <w:ilvl w:val="0"/>
          <w:numId w:val="49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>налогообложение малого бизнеса, специальных налоговых режимов – 51 (1%).</w:t>
      </w:r>
    </w:p>
    <w:p w:rsidR="00552E51" w:rsidRPr="006637B5" w:rsidRDefault="00552E51" w:rsidP="00552E51">
      <w:pPr>
        <w:rPr>
          <w:sz w:val="26"/>
          <w:szCs w:val="26"/>
        </w:rPr>
      </w:pPr>
      <w:r w:rsidRPr="006637B5">
        <w:rPr>
          <w:sz w:val="26"/>
          <w:szCs w:val="26"/>
        </w:rPr>
        <w:lastRenderedPageBreak/>
        <w:t>Всего в ноябре 2025 года на исполнении в </w:t>
      </w:r>
      <w:hyperlink r:id="rId13" w:anchor="spoiler_mobile2" w:history="1">
        <w:r w:rsidRPr="006637B5">
          <w:rPr>
            <w:sz w:val="26"/>
            <w:szCs w:val="26"/>
          </w:rPr>
          <w:t>Управлении</w:t>
        </w:r>
      </w:hyperlink>
      <w:r w:rsidRPr="006637B5">
        <w:rPr>
          <w:sz w:val="26"/>
          <w:szCs w:val="26"/>
        </w:rPr>
        <w:t> находилось 4878 письменных обращений, с учётом документов, перешедших с октября 2025 года. Рассмотрено в отчётном периоде с направлением письменного ответа 3403 обращения. Из них: </w:t>
      </w:r>
    </w:p>
    <w:p w:rsidR="00552E51" w:rsidRPr="006637B5" w:rsidRDefault="00552E51" w:rsidP="00552E51">
      <w:pPr>
        <w:numPr>
          <w:ilvl w:val="0"/>
          <w:numId w:val="50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>по 3153 обращениям даны разъяснения;</w:t>
      </w:r>
    </w:p>
    <w:p w:rsidR="00552E51" w:rsidRPr="006637B5" w:rsidRDefault="00552E51" w:rsidP="00552E51">
      <w:pPr>
        <w:numPr>
          <w:ilvl w:val="0"/>
          <w:numId w:val="50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>162 обращения удовлетворены;</w:t>
      </w:r>
    </w:p>
    <w:p w:rsidR="00552E51" w:rsidRPr="006637B5" w:rsidRDefault="00552E51" w:rsidP="00552E51">
      <w:pPr>
        <w:numPr>
          <w:ilvl w:val="0"/>
          <w:numId w:val="50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>по 1 обращению отказано в удовлетворении;</w:t>
      </w:r>
    </w:p>
    <w:p w:rsidR="00552E51" w:rsidRPr="006637B5" w:rsidRDefault="00552E51" w:rsidP="00552E51">
      <w:pPr>
        <w:numPr>
          <w:ilvl w:val="0"/>
          <w:numId w:val="50"/>
        </w:numPr>
        <w:spacing w:before="100" w:beforeAutospacing="1" w:after="100" w:afterAutospacing="1"/>
        <w:rPr>
          <w:sz w:val="26"/>
          <w:szCs w:val="26"/>
        </w:rPr>
      </w:pPr>
      <w:proofErr w:type="gramStart"/>
      <w:r w:rsidRPr="006637B5">
        <w:rPr>
          <w:sz w:val="26"/>
          <w:szCs w:val="26"/>
        </w:rPr>
        <w:t>86 обращений направлены на исполнение по принадлежности в другой налоговый орган;</w:t>
      </w:r>
      <w:proofErr w:type="gramEnd"/>
    </w:p>
    <w:p w:rsidR="00552E51" w:rsidRPr="006637B5" w:rsidRDefault="00552E51" w:rsidP="00552E51">
      <w:pPr>
        <w:numPr>
          <w:ilvl w:val="0"/>
          <w:numId w:val="50"/>
        </w:numPr>
        <w:spacing w:before="100" w:beforeAutospacing="1" w:after="100" w:afterAutospacing="1"/>
        <w:rPr>
          <w:sz w:val="26"/>
          <w:szCs w:val="26"/>
        </w:rPr>
      </w:pPr>
      <w:r w:rsidRPr="006637B5">
        <w:rPr>
          <w:sz w:val="26"/>
          <w:szCs w:val="26"/>
        </w:rPr>
        <w:t>1 обращение перенаправлено в другое ведомство.</w:t>
      </w:r>
    </w:p>
    <w:p w:rsidR="00552E51" w:rsidRPr="006637B5" w:rsidRDefault="00552E51" w:rsidP="00552E51">
      <w:pPr>
        <w:rPr>
          <w:sz w:val="26"/>
          <w:szCs w:val="26"/>
        </w:rPr>
      </w:pPr>
      <w:r w:rsidRPr="006637B5">
        <w:rPr>
          <w:sz w:val="26"/>
          <w:szCs w:val="26"/>
        </w:rPr>
        <w:t>Оставлены без рассмотрения 13 обращений (направлены налогоплательщиками для сведения и не требовали исполнения). Остались на исполнении 1462 обращения.</w:t>
      </w:r>
    </w:p>
    <w:p w:rsidR="00552E51" w:rsidRPr="006637B5" w:rsidRDefault="00552E51" w:rsidP="002F7A1A">
      <w:pPr>
        <w:jc w:val="center"/>
        <w:rPr>
          <w:sz w:val="26"/>
          <w:szCs w:val="26"/>
        </w:rPr>
      </w:pPr>
    </w:p>
    <w:p w:rsidR="00552E51" w:rsidRPr="006637B5" w:rsidRDefault="00552E51" w:rsidP="002F7A1A">
      <w:pPr>
        <w:jc w:val="center"/>
        <w:rPr>
          <w:noProof/>
          <w:sz w:val="26"/>
          <w:szCs w:val="26"/>
        </w:rPr>
      </w:pPr>
    </w:p>
    <w:p w:rsidR="00552E51" w:rsidRDefault="00552E51" w:rsidP="002F7A1A">
      <w:pPr>
        <w:jc w:val="center"/>
        <w:rPr>
          <w:noProof/>
        </w:rPr>
      </w:pPr>
    </w:p>
    <w:p w:rsidR="0037405E" w:rsidRDefault="0037405E" w:rsidP="0037405E">
      <w:pPr>
        <w:jc w:val="center"/>
        <w:rPr>
          <w:noProof/>
        </w:rPr>
      </w:pPr>
      <w:r>
        <w:rPr>
          <w:noProof/>
        </w:rPr>
        <w:t>УФНС России по Тамбовской области</w:t>
      </w:r>
    </w:p>
    <w:p w:rsidR="0037405E" w:rsidRDefault="0037405E" w:rsidP="0037405E">
      <w:pPr>
        <w:jc w:val="center"/>
        <w:rPr>
          <w:noProof/>
        </w:rPr>
      </w:pPr>
      <w:r>
        <w:rPr>
          <w:noProof/>
        </w:rPr>
        <w:t>общий отдел</w:t>
      </w:r>
    </w:p>
    <w:p w:rsidR="0037405E" w:rsidRDefault="0037405E" w:rsidP="0037405E">
      <w:pPr>
        <w:rPr>
          <w:noProof/>
        </w:rPr>
      </w:pPr>
      <w:r>
        <w:rPr>
          <w:noProof/>
        </w:rPr>
        <w:t>09.12.2025 г..</w:t>
      </w:r>
    </w:p>
    <w:p w:rsidR="0037405E" w:rsidRDefault="0037405E" w:rsidP="0037405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7405E" w:rsidRDefault="0037405E" w:rsidP="0037405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7405E" w:rsidRDefault="0037405E" w:rsidP="0037405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30.11.2025</w:t>
      </w:r>
    </w:p>
    <w:p w:rsidR="0037405E" w:rsidRDefault="0037405E" w:rsidP="0037405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37405E" w:rsidTr="00BD64F6">
        <w:trPr>
          <w:cantSplit/>
          <w:trHeight w:val="225"/>
        </w:trPr>
        <w:tc>
          <w:tcPr>
            <w:tcW w:w="7513" w:type="dxa"/>
            <w:vMerge w:val="restart"/>
          </w:tcPr>
          <w:p w:rsidR="0037405E" w:rsidRDefault="0037405E" w:rsidP="00BD64F6">
            <w:pPr>
              <w:jc w:val="center"/>
              <w:rPr>
                <w:noProof/>
                <w:sz w:val="18"/>
                <w:lang w:val="en-US"/>
              </w:rPr>
            </w:pPr>
          </w:p>
          <w:p w:rsidR="0037405E" w:rsidRDefault="0037405E" w:rsidP="00BD64F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7405E" w:rsidRDefault="0037405E" w:rsidP="00BD64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7405E" w:rsidTr="00BD64F6">
        <w:trPr>
          <w:cantSplit/>
          <w:trHeight w:val="437"/>
        </w:trPr>
        <w:tc>
          <w:tcPr>
            <w:tcW w:w="7513" w:type="dxa"/>
            <w:vMerge/>
          </w:tcPr>
          <w:p w:rsidR="0037405E" w:rsidRDefault="0037405E" w:rsidP="00BD64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7405E" w:rsidRDefault="0037405E" w:rsidP="00BD64F6">
            <w:pPr>
              <w:jc w:val="center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0001.0002.0024.0069.0080 Профессиональное развитие государственных служащих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240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357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367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457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197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365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0003.0008.0086.0562.0090 Предоставление сведений из ЕРН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1402</w:t>
            </w:r>
          </w:p>
        </w:tc>
      </w:tr>
      <w:tr w:rsidR="0037405E" w:rsidTr="00BD64F6">
        <w:trPr>
          <w:cantSplit/>
        </w:trPr>
        <w:tc>
          <w:tcPr>
            <w:tcW w:w="7513" w:type="dxa"/>
          </w:tcPr>
          <w:p w:rsidR="0037405E" w:rsidRDefault="0037405E" w:rsidP="00BD64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7405E" w:rsidRDefault="0037405E" w:rsidP="00BD64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4018</w:t>
            </w:r>
            <w:bookmarkStart w:id="0" w:name="_GoBack"/>
            <w:bookmarkEnd w:id="0"/>
          </w:p>
        </w:tc>
      </w:tr>
    </w:tbl>
    <w:p w:rsidR="0037405E" w:rsidRDefault="0037405E" w:rsidP="0037405E">
      <w:pPr>
        <w:rPr>
          <w:noProof/>
        </w:rPr>
      </w:pPr>
    </w:p>
    <w:p w:rsidR="0037405E" w:rsidRDefault="0037405E" w:rsidP="0037405E">
      <w:pPr>
        <w:rPr>
          <w:noProof/>
        </w:rPr>
      </w:pPr>
    </w:p>
    <w:p w:rsidR="007A6AB8" w:rsidRDefault="0037405E" w:rsidP="00C46DD4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sectPr w:rsidR="007A6AB8" w:rsidSect="007A6AB8">
      <w:pgSz w:w="11907" w:h="16840" w:code="9"/>
      <w:pgMar w:top="993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6C97CD1"/>
    <w:multiLevelType w:val="multilevel"/>
    <w:tmpl w:val="5592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5EC7707"/>
    <w:multiLevelType w:val="multilevel"/>
    <w:tmpl w:val="2D5E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4D502BE"/>
    <w:multiLevelType w:val="multilevel"/>
    <w:tmpl w:val="C2EC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DE7EAC"/>
    <w:multiLevelType w:val="multilevel"/>
    <w:tmpl w:val="ABE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40239AB"/>
    <w:multiLevelType w:val="multilevel"/>
    <w:tmpl w:val="33C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4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607378F5"/>
    <w:multiLevelType w:val="multilevel"/>
    <w:tmpl w:val="1E6C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19C2E24"/>
    <w:multiLevelType w:val="multilevel"/>
    <w:tmpl w:val="AC84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4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5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6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7">
    <w:nsid w:val="7C9065E1"/>
    <w:multiLevelType w:val="multilevel"/>
    <w:tmpl w:val="7570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291A11"/>
    <w:multiLevelType w:val="multilevel"/>
    <w:tmpl w:val="73BC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3"/>
  </w:num>
  <w:num w:numId="3">
    <w:abstractNumId w:val="11"/>
  </w:num>
  <w:num w:numId="4">
    <w:abstractNumId w:val="14"/>
  </w:num>
  <w:num w:numId="5">
    <w:abstractNumId w:val="20"/>
  </w:num>
  <w:num w:numId="6">
    <w:abstractNumId w:val="45"/>
  </w:num>
  <w:num w:numId="7">
    <w:abstractNumId w:val="33"/>
  </w:num>
  <w:num w:numId="8">
    <w:abstractNumId w:val="44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6"/>
  </w:num>
  <w:num w:numId="12">
    <w:abstractNumId w:val="36"/>
  </w:num>
  <w:num w:numId="13">
    <w:abstractNumId w:val="46"/>
  </w:num>
  <w:num w:numId="14">
    <w:abstractNumId w:val="7"/>
  </w:num>
  <w:num w:numId="15">
    <w:abstractNumId w:val="40"/>
  </w:num>
  <w:num w:numId="16">
    <w:abstractNumId w:val="39"/>
  </w:num>
  <w:num w:numId="17">
    <w:abstractNumId w:val="24"/>
  </w:num>
  <w:num w:numId="18">
    <w:abstractNumId w:val="32"/>
  </w:num>
  <w:num w:numId="19">
    <w:abstractNumId w:val="25"/>
  </w:num>
  <w:num w:numId="20">
    <w:abstractNumId w:val="8"/>
  </w:num>
  <w:num w:numId="21">
    <w:abstractNumId w:val="12"/>
  </w:num>
  <w:num w:numId="22">
    <w:abstractNumId w:val="31"/>
  </w:num>
  <w:num w:numId="23">
    <w:abstractNumId w:val="23"/>
  </w:num>
  <w:num w:numId="24">
    <w:abstractNumId w:val="37"/>
  </w:num>
  <w:num w:numId="25">
    <w:abstractNumId w:val="30"/>
  </w:num>
  <w:num w:numId="26">
    <w:abstractNumId w:val="35"/>
  </w:num>
  <w:num w:numId="27">
    <w:abstractNumId w:val="9"/>
  </w:num>
  <w:num w:numId="28">
    <w:abstractNumId w:val="26"/>
  </w:num>
  <w:num w:numId="29">
    <w:abstractNumId w:val="16"/>
  </w:num>
  <w:num w:numId="30">
    <w:abstractNumId w:val="10"/>
  </w:num>
  <w:num w:numId="31">
    <w:abstractNumId w:val="21"/>
  </w:num>
  <w:num w:numId="32">
    <w:abstractNumId w:val="15"/>
  </w:num>
  <w:num w:numId="33">
    <w:abstractNumId w:val="3"/>
  </w:num>
  <w:num w:numId="34">
    <w:abstractNumId w:val="2"/>
  </w:num>
  <w:num w:numId="35">
    <w:abstractNumId w:val="19"/>
  </w:num>
  <w:num w:numId="36">
    <w:abstractNumId w:val="27"/>
  </w:num>
  <w:num w:numId="37">
    <w:abstractNumId w:val="5"/>
  </w:num>
  <w:num w:numId="38">
    <w:abstractNumId w:val="28"/>
  </w:num>
  <w:num w:numId="39">
    <w:abstractNumId w:val="41"/>
  </w:num>
  <w:num w:numId="40">
    <w:abstractNumId w:val="42"/>
  </w:num>
  <w:num w:numId="41">
    <w:abstractNumId w:val="34"/>
  </w:num>
  <w:num w:numId="42">
    <w:abstractNumId w:val="18"/>
  </w:num>
  <w:num w:numId="43">
    <w:abstractNumId w:val="38"/>
  </w:num>
  <w:num w:numId="44">
    <w:abstractNumId w:val="22"/>
  </w:num>
  <w:num w:numId="45">
    <w:abstractNumId w:val="13"/>
  </w:num>
  <w:num w:numId="46">
    <w:abstractNumId w:val="48"/>
  </w:num>
  <w:num w:numId="47">
    <w:abstractNumId w:val="47"/>
  </w:num>
  <w:num w:numId="48">
    <w:abstractNumId w:val="17"/>
  </w:num>
  <w:num w:numId="49">
    <w:abstractNumId w:val="4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6AB8"/>
    <w:rsid w:val="000F2C50"/>
    <w:rsid w:val="002B6BE2"/>
    <w:rsid w:val="002B79C0"/>
    <w:rsid w:val="002F7A1A"/>
    <w:rsid w:val="0037405E"/>
    <w:rsid w:val="00552E51"/>
    <w:rsid w:val="006637B5"/>
    <w:rsid w:val="007A6AB8"/>
    <w:rsid w:val="00AA374C"/>
    <w:rsid w:val="00B40A35"/>
    <w:rsid w:val="00C46DD4"/>
    <w:rsid w:val="00D16EAD"/>
    <w:rsid w:val="00E8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50"/>
  </w:style>
  <w:style w:type="paragraph" w:styleId="1">
    <w:name w:val="heading 1"/>
    <w:basedOn w:val="a"/>
    <w:next w:val="a"/>
    <w:qFormat/>
    <w:rsid w:val="000F2C50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0F2C50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0F2C50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0F2C50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F2C50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0F2C50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0F2C50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0F2C50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F2C50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A3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40A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A3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40A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" TargetMode="External"/><Relationship Id="rId13" Type="http://schemas.openxmlformats.org/officeDocument/2006/relationships/hyperlink" Target="https://www.nalog.gov.ru/rn68/apply_f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gov.ru/rn68/service/obr_fts/" TargetMode="External"/><Relationship Id="rId12" Type="http://schemas.openxmlformats.org/officeDocument/2006/relationships/hyperlink" Target="https://www.nalog.gov.ru/rn68/about_fts/structure/head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11" Type="http://schemas.openxmlformats.org/officeDocument/2006/relationships/hyperlink" Target="https://www.nalog.gov.ru/rn68/about_fts/structure/head/" TargetMode="External"/><Relationship Id="rId5" Type="http://schemas.openxmlformats.org/officeDocument/2006/relationships/hyperlink" Target="https://www.nalog.gov.ru/rn68/apply_ft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kul.nalo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ip2.nalog.ru/l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10</TotalTime>
  <Pages>3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OGU207_User</cp:lastModifiedBy>
  <cp:revision>5</cp:revision>
  <cp:lastPrinted>1900-12-31T21:00:00Z</cp:lastPrinted>
  <dcterms:created xsi:type="dcterms:W3CDTF">2025-11-13T08:41:00Z</dcterms:created>
  <dcterms:modified xsi:type="dcterms:W3CDTF">2025-12-10T10:36:00Z</dcterms:modified>
</cp:coreProperties>
</file>