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384BB1">
        <w:rPr>
          <w:sz w:val="28"/>
          <w:szCs w:val="28"/>
        </w:rPr>
        <w:t>2</w:t>
      </w:r>
      <w:r w:rsidR="002B57E4" w:rsidRPr="002B57E4">
        <w:rPr>
          <w:sz w:val="28"/>
          <w:szCs w:val="28"/>
        </w:rPr>
        <w:t>2</w:t>
      </w:r>
      <w:r w:rsidRPr="00696CDF">
        <w:rPr>
          <w:sz w:val="28"/>
          <w:szCs w:val="28"/>
        </w:rPr>
        <w:t>.</w:t>
      </w:r>
      <w:r w:rsidR="00575F36" w:rsidRPr="00575F36">
        <w:rPr>
          <w:sz w:val="28"/>
          <w:szCs w:val="28"/>
        </w:rPr>
        <w:t>0</w:t>
      </w:r>
      <w:r w:rsidR="00814118" w:rsidRPr="00814118">
        <w:rPr>
          <w:sz w:val="28"/>
          <w:szCs w:val="28"/>
        </w:rPr>
        <w:t>6</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r>
              <w:rPr>
                <w:sz w:val="22"/>
                <w:szCs w:val="22"/>
                <w:lang w:val="en-US"/>
              </w:rPr>
              <w:t>nalog</w:t>
            </w:r>
            <w:r w:rsidRPr="00E5551B">
              <w:rPr>
                <w:sz w:val="22"/>
                <w:szCs w:val="22"/>
              </w:rPr>
              <w:t>.</w:t>
            </w:r>
            <w:r>
              <w:rPr>
                <w:sz w:val="22"/>
                <w:szCs w:val="22"/>
                <w:lang w:val="en-US"/>
              </w:rPr>
              <w:t>ru</w:t>
            </w:r>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099" w:type="dxa"/>
        <w:jc w:val="center"/>
        <w:tblLayout w:type="fixed"/>
        <w:tblLook w:val="04A0" w:firstRow="1" w:lastRow="0" w:firstColumn="1" w:lastColumn="0" w:noHBand="0" w:noVBand="1"/>
      </w:tblPr>
      <w:tblGrid>
        <w:gridCol w:w="1218"/>
        <w:gridCol w:w="687"/>
        <w:gridCol w:w="876"/>
        <w:gridCol w:w="599"/>
        <w:gridCol w:w="1272"/>
        <w:gridCol w:w="1902"/>
        <w:gridCol w:w="854"/>
        <w:gridCol w:w="908"/>
        <w:gridCol w:w="1280"/>
        <w:gridCol w:w="995"/>
        <w:gridCol w:w="956"/>
        <w:gridCol w:w="1052"/>
        <w:gridCol w:w="1184"/>
        <w:gridCol w:w="1316"/>
      </w:tblGrid>
      <w:tr w:rsidR="003B3FAE" w:rsidRPr="003B3FAE" w:rsidTr="001D7C29">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818"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184"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1D7C29">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1902"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80"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18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1D7C29">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1902"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80"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18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1D7C29">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1902"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80"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184"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1D7C29">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1902"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184"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1D7C29">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1902"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8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1D7C29">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1902"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w:t>
            </w:r>
            <w:r w:rsidRPr="003B3FAE">
              <w:rPr>
                <w:sz w:val="17"/>
                <w:szCs w:val="17"/>
              </w:rPr>
              <w:lastRenderedPageBreak/>
              <w:t xml:space="preserve">Статьей 30 Федерального закона №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80"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1D7C29">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1902"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80"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184"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1D7C29">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1902"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80"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w:t>
            </w:r>
            <w:r w:rsidRPr="003B3FAE">
              <w:rPr>
                <w:sz w:val="17"/>
                <w:szCs w:val="17"/>
              </w:rPr>
              <w:lastRenderedPageBreak/>
              <w:t>ость поставки товаров, работ, услуг: Ежемесячное оказание услуг</w:t>
            </w:r>
          </w:p>
        </w:tc>
        <w:tc>
          <w:tcPr>
            <w:tcW w:w="1184"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1D7C29">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1902"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18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1D7C29">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1902"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 xml:space="preserve">В соответствии с </w:t>
            </w:r>
            <w:r w:rsidRPr="003B3FAE">
              <w:rPr>
                <w:sz w:val="17"/>
                <w:szCs w:val="17"/>
              </w:rPr>
              <w:lastRenderedPageBreak/>
              <w:t>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lastRenderedPageBreak/>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80"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 xml:space="preserve">Периодичность поставки товаров, работ, услуг: Разовое оказание </w:t>
            </w:r>
            <w:r w:rsidRPr="003B3FAE">
              <w:rPr>
                <w:sz w:val="17"/>
                <w:szCs w:val="17"/>
              </w:rPr>
              <w:lastRenderedPageBreak/>
              <w:t>услуг</w:t>
            </w:r>
          </w:p>
        </w:tc>
        <w:tc>
          <w:tcPr>
            <w:tcW w:w="1184" w:type="dxa"/>
          </w:tcPr>
          <w:p w:rsidR="004B3FB9" w:rsidRPr="003B3FAE" w:rsidRDefault="004B3FB9" w:rsidP="004B3FB9">
            <w:pPr>
              <w:autoSpaceDE/>
              <w:autoSpaceDN/>
              <w:rPr>
                <w:sz w:val="17"/>
                <w:szCs w:val="17"/>
              </w:rPr>
            </w:pPr>
            <w:r w:rsidRPr="003B3FAE">
              <w:rPr>
                <w:sz w:val="17"/>
                <w:szCs w:val="17"/>
              </w:rPr>
              <w:lastRenderedPageBreak/>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1D7C29">
        <w:trPr>
          <w:jc w:val="center"/>
        </w:trPr>
        <w:tc>
          <w:tcPr>
            <w:tcW w:w="1218" w:type="dxa"/>
            <w:hideMark/>
          </w:tcPr>
          <w:p w:rsidR="003B3FAE" w:rsidRPr="003B3FAE" w:rsidRDefault="004B3FB9" w:rsidP="00263417">
            <w:pPr>
              <w:autoSpaceDE/>
              <w:autoSpaceDN/>
              <w:rPr>
                <w:sz w:val="17"/>
                <w:szCs w:val="17"/>
              </w:rPr>
            </w:pPr>
            <w:r>
              <w:rPr>
                <w:sz w:val="17"/>
                <w:szCs w:val="17"/>
              </w:rPr>
              <w:lastRenderedPageBreak/>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обслуживание средств электронно-вычислительной техники для нужд Управления федеральной налоговой службы по тульской области </w:t>
            </w:r>
          </w:p>
        </w:tc>
        <w:tc>
          <w:tcPr>
            <w:tcW w:w="1902" w:type="dxa"/>
            <w:hideMark/>
          </w:tcPr>
          <w:p w:rsidR="003B3FAE" w:rsidRPr="003B3FAE" w:rsidRDefault="003B3FAE" w:rsidP="003B3FAE">
            <w:pPr>
              <w:autoSpaceDE/>
              <w:autoSpaceDN/>
              <w:rPr>
                <w:sz w:val="24"/>
                <w:szCs w:val="24"/>
              </w:rPr>
            </w:pPr>
            <w:r w:rsidRPr="003B3FAE">
              <w:rPr>
                <w:sz w:val="17"/>
                <w:szCs w:val="17"/>
              </w:rPr>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1D7C29">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1902"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1D7C29">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и подведомственных инспекций на 2016 год </w:t>
            </w:r>
          </w:p>
        </w:tc>
        <w:tc>
          <w:tcPr>
            <w:tcW w:w="1902" w:type="dxa"/>
            <w:hideMark/>
          </w:tcPr>
          <w:p w:rsidR="003B3FAE" w:rsidRPr="003B3FAE" w:rsidRDefault="003B3FAE" w:rsidP="003B3FAE">
            <w:pPr>
              <w:autoSpaceDE/>
              <w:autoSpaceDN/>
              <w:rPr>
                <w:sz w:val="24"/>
                <w:szCs w:val="24"/>
              </w:rPr>
            </w:pPr>
            <w:r w:rsidRPr="003B3FAE">
              <w:rPr>
                <w:sz w:val="17"/>
                <w:szCs w:val="17"/>
              </w:rPr>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184" w:type="dxa"/>
            <w:hideMark/>
          </w:tcPr>
          <w:p w:rsidR="003B3FAE" w:rsidRPr="003B3FAE" w:rsidRDefault="003B3FAE" w:rsidP="00C32AB7">
            <w:pPr>
              <w:autoSpaceDE/>
              <w:autoSpaceDN/>
              <w:rPr>
                <w:sz w:val="17"/>
                <w:szCs w:val="17"/>
              </w:rPr>
            </w:pPr>
            <w:r w:rsidRPr="003B3FAE">
              <w:rPr>
                <w:sz w:val="17"/>
                <w:szCs w:val="17"/>
              </w:rPr>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A15272" w:rsidRPr="003B3FAE" w:rsidTr="001D7C29">
        <w:trPr>
          <w:jc w:val="center"/>
        </w:trPr>
        <w:tc>
          <w:tcPr>
            <w:tcW w:w="1218" w:type="dxa"/>
          </w:tcPr>
          <w:p w:rsidR="00A15272" w:rsidRPr="003B3FAE" w:rsidRDefault="00A15272" w:rsidP="00263417">
            <w:pPr>
              <w:autoSpaceDE/>
              <w:autoSpaceDN/>
              <w:rPr>
                <w:sz w:val="17"/>
                <w:szCs w:val="17"/>
              </w:rPr>
            </w:pPr>
            <w:r>
              <w:rPr>
                <w:sz w:val="17"/>
                <w:szCs w:val="17"/>
              </w:rPr>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1902"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80"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1D7C29">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1902" w:type="dxa"/>
          </w:tcPr>
          <w:p w:rsidR="00C256DC" w:rsidRDefault="00E4553F" w:rsidP="00C256DC">
            <w:pPr>
              <w:autoSpaceDE/>
              <w:autoSpaceDN/>
              <w:rPr>
                <w:sz w:val="17"/>
                <w:szCs w:val="17"/>
              </w:rPr>
            </w:pPr>
            <w:r w:rsidRPr="003B3FAE">
              <w:rPr>
                <w:sz w:val="17"/>
                <w:szCs w:val="17"/>
              </w:rPr>
              <w:t xml:space="preserve">Преимущества-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80"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Периодичность поставки товаров, работ, услуг: Поставка разовая</w:t>
            </w:r>
          </w:p>
        </w:tc>
        <w:tc>
          <w:tcPr>
            <w:tcW w:w="1184"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1D7C29">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1902"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80"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184"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1D7C29">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1902"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w:t>
            </w:r>
            <w:r w:rsidRPr="003B3FAE">
              <w:rPr>
                <w:sz w:val="17"/>
                <w:szCs w:val="17"/>
              </w:rPr>
              <w:lastRenderedPageBreak/>
              <w:t>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lastRenderedPageBreak/>
              <w:t>ШТ</w:t>
            </w:r>
          </w:p>
        </w:tc>
        <w:tc>
          <w:tcPr>
            <w:tcW w:w="908" w:type="dxa"/>
          </w:tcPr>
          <w:p w:rsidR="009C4BC2" w:rsidRPr="003B3FAE" w:rsidRDefault="009C4BC2" w:rsidP="009C4BC2">
            <w:pPr>
              <w:autoSpaceDE/>
              <w:autoSpaceDN/>
              <w:rPr>
                <w:sz w:val="17"/>
                <w:szCs w:val="17"/>
              </w:rPr>
            </w:pPr>
            <w:r>
              <w:rPr>
                <w:sz w:val="17"/>
                <w:szCs w:val="17"/>
              </w:rPr>
              <w:t>5</w:t>
            </w:r>
          </w:p>
        </w:tc>
        <w:tc>
          <w:tcPr>
            <w:tcW w:w="1280"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w:t>
            </w:r>
            <w:r w:rsidRPr="003B3FAE">
              <w:rPr>
                <w:sz w:val="17"/>
                <w:szCs w:val="17"/>
              </w:rPr>
              <w:lastRenderedPageBreak/>
              <w:t>поставки товаров, работ, услуг: Поставка разовая</w:t>
            </w:r>
          </w:p>
        </w:tc>
        <w:tc>
          <w:tcPr>
            <w:tcW w:w="1184" w:type="dxa"/>
          </w:tcPr>
          <w:p w:rsidR="009C4BC2" w:rsidRPr="00A36FDB" w:rsidRDefault="009C4BC2" w:rsidP="00A36FDB">
            <w:pPr>
              <w:autoSpaceDE/>
              <w:autoSpaceDN/>
              <w:rPr>
                <w:sz w:val="17"/>
                <w:szCs w:val="17"/>
              </w:rPr>
            </w:pPr>
            <w:r w:rsidRPr="00A36FDB">
              <w:rPr>
                <w:sz w:val="17"/>
                <w:szCs w:val="17"/>
              </w:rPr>
              <w:lastRenderedPageBreak/>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1D7C29">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1902"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CE7F91">
              <w:rPr>
                <w:sz w:val="17"/>
                <w:szCs w:val="17"/>
              </w:rPr>
              <w:lastRenderedPageBreak/>
              <w:t xml:space="preserve">№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84"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1D7C29">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1902"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280"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1D7C29">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 xml:space="preserve">приему, обработке и пересылке </w:t>
            </w:r>
            <w:r w:rsidRPr="00566230">
              <w:rPr>
                <w:sz w:val="17"/>
                <w:szCs w:val="17"/>
              </w:rPr>
              <w:lastRenderedPageBreak/>
              <w:t>бандеролей</w:t>
            </w:r>
          </w:p>
        </w:tc>
        <w:tc>
          <w:tcPr>
            <w:tcW w:w="1902" w:type="dxa"/>
          </w:tcPr>
          <w:p w:rsidR="00CE7F91" w:rsidRPr="00CE7F91" w:rsidRDefault="00CE7F91" w:rsidP="00CE7F9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w:t>
            </w:r>
            <w:r w:rsidRPr="00CE7F91">
              <w:rPr>
                <w:sz w:val="17"/>
                <w:szCs w:val="17"/>
              </w:rPr>
              <w:lastRenderedPageBreak/>
              <w:t>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 xml:space="preserve">работ, услуг: </w:t>
            </w:r>
            <w:r>
              <w:rPr>
                <w:sz w:val="17"/>
                <w:szCs w:val="17"/>
              </w:rPr>
              <w:t>До полного исполнения контракта</w:t>
            </w:r>
          </w:p>
        </w:tc>
        <w:tc>
          <w:tcPr>
            <w:tcW w:w="1184" w:type="dxa"/>
          </w:tcPr>
          <w:p w:rsidR="003E3671" w:rsidRPr="00A36FDB" w:rsidRDefault="003E3671" w:rsidP="003E367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1D7C29">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контролю за порядком ее эксплуатации</w:t>
            </w:r>
          </w:p>
        </w:tc>
        <w:tc>
          <w:tcPr>
            <w:tcW w:w="1902" w:type="dxa"/>
          </w:tcPr>
          <w:p w:rsidR="00CE7F91" w:rsidRPr="008C5664" w:rsidRDefault="00CE7F91" w:rsidP="00CE7F91">
            <w:pPr>
              <w:autoSpaceDE/>
              <w:autoSpaceDN/>
              <w:rPr>
                <w:sz w:val="17"/>
                <w:szCs w:val="17"/>
              </w:rPr>
            </w:pPr>
            <w:r w:rsidRPr="008C5664">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w:t>
            </w:r>
            <w:r w:rsidRPr="008C5664">
              <w:rPr>
                <w:sz w:val="17"/>
                <w:szCs w:val="17"/>
              </w:rPr>
              <w:lastRenderedPageBreak/>
              <w:t>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1D7C29">
        <w:trPr>
          <w:jc w:val="center"/>
        </w:trPr>
        <w:tc>
          <w:tcPr>
            <w:tcW w:w="1218" w:type="dxa"/>
          </w:tcPr>
          <w:p w:rsidR="001B58A5" w:rsidRPr="003B3FAE" w:rsidRDefault="001B58A5" w:rsidP="001B58A5">
            <w:pPr>
              <w:autoSpaceDE/>
              <w:autoSpaceDN/>
              <w:rPr>
                <w:sz w:val="17"/>
                <w:szCs w:val="17"/>
              </w:rPr>
            </w:pPr>
            <w:r>
              <w:rPr>
                <w:sz w:val="17"/>
                <w:szCs w:val="17"/>
              </w:rPr>
              <w:lastRenderedPageBreak/>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1902"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80"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84" w:type="dxa"/>
          </w:tcPr>
          <w:p w:rsidR="001B58A5" w:rsidRPr="003B3FAE" w:rsidRDefault="001B58A5" w:rsidP="001B58A5">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1D7C29">
        <w:trPr>
          <w:jc w:val="center"/>
        </w:trPr>
        <w:tc>
          <w:tcPr>
            <w:tcW w:w="1218" w:type="dxa"/>
          </w:tcPr>
          <w:p w:rsidR="00A342D3" w:rsidRPr="00D72206" w:rsidRDefault="00A342D3" w:rsidP="00A342D3">
            <w:pPr>
              <w:autoSpaceDE/>
              <w:autoSpaceDN/>
              <w:rPr>
                <w:sz w:val="17"/>
                <w:szCs w:val="17"/>
              </w:rPr>
            </w:pPr>
            <w:r w:rsidRPr="00D72206">
              <w:rPr>
                <w:sz w:val="17"/>
                <w:szCs w:val="17"/>
              </w:rPr>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 xml:space="preserve">ИФНС России №1 по Тульской </w:t>
            </w:r>
            <w:r w:rsidRPr="00D72206">
              <w:rPr>
                <w:sz w:val="17"/>
                <w:szCs w:val="17"/>
              </w:rPr>
              <w:lastRenderedPageBreak/>
              <w:t>области</w:t>
            </w:r>
          </w:p>
        </w:tc>
        <w:tc>
          <w:tcPr>
            <w:tcW w:w="1902" w:type="dxa"/>
          </w:tcPr>
          <w:p w:rsidR="00A342D3" w:rsidRPr="00D72206" w:rsidRDefault="00A342D3" w:rsidP="00A342D3">
            <w:pPr>
              <w:rPr>
                <w:sz w:val="17"/>
                <w:szCs w:val="17"/>
              </w:rPr>
            </w:pPr>
            <w:r w:rsidRPr="00D72206">
              <w:rPr>
                <w:sz w:val="17"/>
                <w:szCs w:val="17"/>
              </w:rPr>
              <w:lastRenderedPageBreak/>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w:t>
            </w:r>
            <w:r w:rsidRPr="00067A75">
              <w:rPr>
                <w:sz w:val="17"/>
                <w:szCs w:val="17"/>
              </w:rPr>
              <w:lastRenderedPageBreak/>
              <w:t xml:space="preserve">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w:t>
            </w:r>
            <w:r w:rsidRPr="00067A75">
              <w:rPr>
                <w:sz w:val="17"/>
                <w:szCs w:val="17"/>
              </w:rPr>
              <w:lastRenderedPageBreak/>
              <w:t xml:space="preserve">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80"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lastRenderedPageBreak/>
              <w:br/>
              <w:t xml:space="preserve">Периодичность поставки товаров, работ, услуг: </w:t>
            </w:r>
            <w:r w:rsidR="00635D5D">
              <w:rPr>
                <w:sz w:val="17"/>
                <w:szCs w:val="17"/>
              </w:rPr>
              <w:t>До полного исполнения контракта</w:t>
            </w:r>
          </w:p>
        </w:tc>
        <w:tc>
          <w:tcPr>
            <w:tcW w:w="1184" w:type="dxa"/>
          </w:tcPr>
          <w:p w:rsidR="00A342D3" w:rsidRPr="003B3FAE" w:rsidRDefault="00F1767D" w:rsidP="00A342D3">
            <w:pPr>
              <w:autoSpaceDE/>
              <w:autoSpaceDN/>
              <w:rPr>
                <w:sz w:val="17"/>
                <w:szCs w:val="17"/>
              </w:rPr>
            </w:pPr>
            <w:r w:rsidRPr="003B3FAE">
              <w:rPr>
                <w:sz w:val="17"/>
                <w:szCs w:val="17"/>
              </w:rPr>
              <w:lastRenderedPageBreak/>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1D7C29">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 xml:space="preserve">ИФНС России </w:t>
            </w:r>
            <w:r w:rsidRPr="00D72206">
              <w:rPr>
                <w:sz w:val="17"/>
                <w:szCs w:val="17"/>
              </w:rPr>
              <w:lastRenderedPageBreak/>
              <w:t>№8 по Тульской области</w:t>
            </w:r>
          </w:p>
        </w:tc>
        <w:tc>
          <w:tcPr>
            <w:tcW w:w="1902" w:type="dxa"/>
          </w:tcPr>
          <w:p w:rsidR="000B2B7A" w:rsidRPr="00D72206" w:rsidRDefault="000B2B7A" w:rsidP="00711022">
            <w:pPr>
              <w:rPr>
                <w:sz w:val="17"/>
                <w:szCs w:val="17"/>
              </w:rPr>
            </w:pPr>
            <w:r w:rsidRPr="00D72206">
              <w:rPr>
                <w:sz w:val="17"/>
                <w:szCs w:val="17"/>
              </w:rPr>
              <w:lastRenderedPageBreak/>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lastRenderedPageBreak/>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w:t>
            </w:r>
            <w:r w:rsidRPr="00067A75">
              <w:rPr>
                <w:sz w:val="17"/>
                <w:szCs w:val="17"/>
              </w:rPr>
              <w:lastRenderedPageBreak/>
              <w:t xml:space="preserve">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w:t>
            </w:r>
            <w:r w:rsidRPr="00067A75">
              <w:rPr>
                <w:sz w:val="17"/>
                <w:szCs w:val="17"/>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80" w:type="dxa"/>
          </w:tcPr>
          <w:p w:rsidR="000B2B7A" w:rsidRDefault="000B2B7A" w:rsidP="00100D46">
            <w:pPr>
              <w:autoSpaceDE/>
              <w:autoSpaceDN/>
              <w:spacing w:after="240"/>
              <w:rPr>
                <w:sz w:val="17"/>
                <w:szCs w:val="17"/>
              </w:rPr>
            </w:pPr>
            <w:r>
              <w:rPr>
                <w:sz w:val="17"/>
                <w:szCs w:val="17"/>
              </w:rPr>
              <w:t>3857,23</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0B2B7A" w:rsidRPr="003B3FAE" w:rsidRDefault="000B2B7A" w:rsidP="006C65B1">
            <w:pPr>
              <w:autoSpaceDE/>
              <w:autoSpaceDN/>
              <w:rPr>
                <w:sz w:val="17"/>
                <w:szCs w:val="17"/>
              </w:rPr>
            </w:pPr>
            <w:r w:rsidRPr="003B3FAE">
              <w:rPr>
                <w:sz w:val="17"/>
                <w:szCs w:val="17"/>
              </w:rPr>
              <w:lastRenderedPageBreak/>
              <w:t>Электронный аукцион</w:t>
            </w:r>
          </w:p>
        </w:tc>
        <w:tc>
          <w:tcPr>
            <w:tcW w:w="1316" w:type="dxa"/>
          </w:tcPr>
          <w:p w:rsidR="000B2B7A" w:rsidRPr="003B3FAE" w:rsidRDefault="000B2B7A" w:rsidP="00100D46">
            <w:pPr>
              <w:autoSpaceDE/>
              <w:autoSpaceDN/>
              <w:rPr>
                <w:sz w:val="17"/>
                <w:szCs w:val="17"/>
              </w:rPr>
            </w:pPr>
          </w:p>
        </w:tc>
      </w:tr>
      <w:tr w:rsidR="0093056B" w:rsidRPr="003B3FAE" w:rsidTr="001D7C29">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1902"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80"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lastRenderedPageBreak/>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84"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1D7C29">
        <w:trPr>
          <w:jc w:val="center"/>
        </w:trPr>
        <w:tc>
          <w:tcPr>
            <w:tcW w:w="1218"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1902"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w:t>
            </w:r>
            <w:r w:rsidRPr="00067A75">
              <w:rPr>
                <w:sz w:val="17"/>
                <w:szCs w:val="17"/>
              </w:rPr>
              <w:lastRenderedPageBreak/>
              <w:t>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w:t>
            </w:r>
            <w:r w:rsidRPr="00067A75">
              <w:rPr>
                <w:sz w:val="17"/>
                <w:szCs w:val="17"/>
              </w:rPr>
              <w:lastRenderedPageBreak/>
              <w:t xml:space="preserve">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w:t>
            </w:r>
            <w:r w:rsidRPr="00067A75">
              <w:rPr>
                <w:sz w:val="17"/>
                <w:szCs w:val="17"/>
              </w:rPr>
              <w:lastRenderedPageBreak/>
              <w:t xml:space="preserve">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80" w:type="dxa"/>
          </w:tcPr>
          <w:p w:rsidR="00FF7C9C" w:rsidRPr="0093056B" w:rsidRDefault="0093056B" w:rsidP="002A0EF1">
            <w:pPr>
              <w:autoSpaceDE/>
              <w:autoSpaceDN/>
              <w:spacing w:after="240"/>
              <w:rPr>
                <w:sz w:val="17"/>
                <w:szCs w:val="17"/>
              </w:rPr>
            </w:pPr>
            <w:r>
              <w:rPr>
                <w:sz w:val="17"/>
                <w:szCs w:val="17"/>
                <w:lang w:val="en-US"/>
              </w:rPr>
              <w:t>10736,57</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FF7C9C" w:rsidP="006C65B1">
            <w:pPr>
              <w:autoSpaceDE/>
              <w:autoSpaceDN/>
              <w:rPr>
                <w:sz w:val="17"/>
                <w:szCs w:val="17"/>
              </w:rPr>
            </w:pPr>
          </w:p>
        </w:tc>
      </w:tr>
      <w:tr w:rsidR="005F095D" w:rsidRPr="003B3FAE" w:rsidTr="001D7C29">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1902"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80"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1D7C29">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1902"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w:t>
            </w:r>
            <w:r w:rsidRPr="003B3FAE">
              <w:rPr>
                <w:sz w:val="17"/>
                <w:szCs w:val="17"/>
              </w:rPr>
              <w:lastRenderedPageBreak/>
              <w:t>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lastRenderedPageBreak/>
              <w:t>ШТ</w:t>
            </w:r>
          </w:p>
        </w:tc>
        <w:tc>
          <w:tcPr>
            <w:tcW w:w="908" w:type="dxa"/>
          </w:tcPr>
          <w:p w:rsidR="002B57E4" w:rsidRDefault="002B57E4" w:rsidP="002B57E4">
            <w:pPr>
              <w:autoSpaceDE/>
              <w:autoSpaceDN/>
              <w:rPr>
                <w:sz w:val="17"/>
                <w:szCs w:val="17"/>
              </w:rPr>
            </w:pPr>
            <w:r>
              <w:rPr>
                <w:sz w:val="17"/>
                <w:szCs w:val="17"/>
              </w:rPr>
              <w:t>2</w:t>
            </w:r>
          </w:p>
        </w:tc>
        <w:tc>
          <w:tcPr>
            <w:tcW w:w="1280"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 xml:space="preserve">работ, услуг: </w:t>
            </w:r>
            <w:r>
              <w:rPr>
                <w:sz w:val="17"/>
                <w:szCs w:val="17"/>
              </w:rPr>
              <w:t>До полного исполнения контракта</w:t>
            </w:r>
          </w:p>
        </w:tc>
        <w:tc>
          <w:tcPr>
            <w:tcW w:w="1184"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1D7C29">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1902"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t>Тыс. руб.</w:t>
            </w:r>
          </w:p>
        </w:tc>
        <w:tc>
          <w:tcPr>
            <w:tcW w:w="908" w:type="dxa"/>
          </w:tcPr>
          <w:p w:rsidR="002B57E4" w:rsidRDefault="002B57E4" w:rsidP="002B57E4">
            <w:pPr>
              <w:autoSpaceDE/>
              <w:autoSpaceDN/>
              <w:rPr>
                <w:sz w:val="17"/>
                <w:szCs w:val="17"/>
              </w:rPr>
            </w:pPr>
            <w:r>
              <w:rPr>
                <w:sz w:val="17"/>
                <w:szCs w:val="17"/>
              </w:rPr>
              <w:t>Тыс. руб.</w:t>
            </w:r>
          </w:p>
        </w:tc>
        <w:tc>
          <w:tcPr>
            <w:tcW w:w="1280"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84"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1D7C29">
        <w:trPr>
          <w:jc w:val="center"/>
        </w:trPr>
        <w:tc>
          <w:tcPr>
            <w:tcW w:w="1218"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1902"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80"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184"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1D7C29">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1902"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2B57E4" w:rsidP="002B57E4">
            <w:pPr>
              <w:autoSpaceDE/>
              <w:autoSpaceDN/>
              <w:rPr>
                <w:sz w:val="17"/>
                <w:szCs w:val="17"/>
              </w:rPr>
            </w:pPr>
            <w:r>
              <w:rPr>
                <w:sz w:val="17"/>
                <w:szCs w:val="17"/>
              </w:rPr>
              <w:t>Тыс руб.</w:t>
            </w:r>
          </w:p>
        </w:tc>
        <w:tc>
          <w:tcPr>
            <w:tcW w:w="1280"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 xml:space="preserve">Сроки исполнения отдельных этапов контракта: </w:t>
            </w:r>
            <w:r w:rsidRPr="003B3FAE">
              <w:rPr>
                <w:sz w:val="17"/>
                <w:szCs w:val="17"/>
              </w:rPr>
              <w:lastRenderedPageBreak/>
              <w:t>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84" w:type="dxa"/>
          </w:tcPr>
          <w:p w:rsidR="002B57E4" w:rsidRPr="00A36FDB" w:rsidRDefault="002B57E4" w:rsidP="002B57E4">
            <w:pPr>
              <w:autoSpaceDE/>
              <w:autoSpaceDN/>
              <w:rPr>
                <w:sz w:val="17"/>
                <w:szCs w:val="17"/>
              </w:rPr>
            </w:pPr>
            <w:r>
              <w:rPr>
                <w:sz w:val="17"/>
                <w:szCs w:val="17"/>
              </w:rPr>
              <w:lastRenderedPageBreak/>
              <w:t>Открытый конкурс</w:t>
            </w:r>
          </w:p>
        </w:tc>
        <w:tc>
          <w:tcPr>
            <w:tcW w:w="1316" w:type="dxa"/>
          </w:tcPr>
          <w:p w:rsidR="002B57E4" w:rsidRPr="00C74283" w:rsidRDefault="002B57E4" w:rsidP="002B57E4">
            <w:pPr>
              <w:autoSpaceDE/>
              <w:autoSpaceDN/>
              <w:rPr>
                <w:sz w:val="17"/>
                <w:szCs w:val="17"/>
              </w:rPr>
            </w:pPr>
          </w:p>
        </w:tc>
      </w:tr>
      <w:tr w:rsidR="00F81AD3" w:rsidRPr="003B3FAE" w:rsidTr="001D7C29">
        <w:trPr>
          <w:jc w:val="center"/>
        </w:trPr>
        <w:tc>
          <w:tcPr>
            <w:tcW w:w="1218" w:type="dxa"/>
          </w:tcPr>
          <w:p w:rsidR="00F81AD3" w:rsidRPr="008C2AB0" w:rsidRDefault="00F81AD3" w:rsidP="00F81AD3">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1902"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80"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184"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1D7C29">
        <w:trPr>
          <w:jc w:val="center"/>
        </w:trPr>
        <w:tc>
          <w:tcPr>
            <w:tcW w:w="1218"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1902"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 xml:space="preserve">В соответствии с техническим заданием </w:t>
            </w:r>
            <w:r w:rsidRPr="003B3FAE">
              <w:rPr>
                <w:sz w:val="17"/>
                <w:szCs w:val="17"/>
              </w:rPr>
              <w:lastRenderedPageBreak/>
              <w:t>запроса котировок</w:t>
            </w:r>
          </w:p>
        </w:tc>
        <w:tc>
          <w:tcPr>
            <w:tcW w:w="854" w:type="dxa"/>
          </w:tcPr>
          <w:p w:rsidR="00814118" w:rsidRDefault="00814118" w:rsidP="00814118">
            <w:pPr>
              <w:autoSpaceDE/>
              <w:autoSpaceDN/>
              <w:rPr>
                <w:sz w:val="17"/>
                <w:szCs w:val="17"/>
              </w:rPr>
            </w:pPr>
            <w:r>
              <w:rPr>
                <w:sz w:val="17"/>
                <w:szCs w:val="17"/>
              </w:rPr>
              <w:lastRenderedPageBreak/>
              <w:t>Тыс. руб.</w:t>
            </w:r>
          </w:p>
        </w:tc>
        <w:tc>
          <w:tcPr>
            <w:tcW w:w="908" w:type="dxa"/>
          </w:tcPr>
          <w:p w:rsidR="00814118" w:rsidRDefault="00814118" w:rsidP="00814118">
            <w:pPr>
              <w:autoSpaceDE/>
              <w:autoSpaceDN/>
              <w:rPr>
                <w:sz w:val="17"/>
                <w:szCs w:val="17"/>
              </w:rPr>
            </w:pPr>
            <w:r>
              <w:rPr>
                <w:sz w:val="17"/>
                <w:szCs w:val="17"/>
              </w:rPr>
              <w:t>Тыс. руб.</w:t>
            </w:r>
          </w:p>
        </w:tc>
        <w:tc>
          <w:tcPr>
            <w:tcW w:w="1280"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184"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1D7C29">
        <w:trPr>
          <w:jc w:val="center"/>
        </w:trPr>
        <w:tc>
          <w:tcPr>
            <w:tcW w:w="1218"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1902"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w:t>
            </w:r>
            <w:r w:rsidRPr="00067A75">
              <w:rPr>
                <w:sz w:val="17"/>
                <w:szCs w:val="17"/>
              </w:rPr>
              <w:lastRenderedPageBreak/>
              <w:t xml:space="preserve">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80" w:type="dxa"/>
          </w:tcPr>
          <w:p w:rsidR="00D43CA8" w:rsidRPr="00D72206" w:rsidRDefault="00D43CA8" w:rsidP="00D43CA8">
            <w:pPr>
              <w:autoSpaceDE/>
              <w:autoSpaceDN/>
              <w:spacing w:after="240"/>
              <w:rPr>
                <w:sz w:val="17"/>
                <w:szCs w:val="17"/>
              </w:rPr>
            </w:pPr>
            <w:r w:rsidRPr="00D72206">
              <w:rPr>
                <w:sz w:val="17"/>
                <w:szCs w:val="17"/>
              </w:rPr>
              <w:t>4424,14</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D43CA8" w:rsidP="00D160CD">
            <w:pPr>
              <w:autoSpaceDE/>
              <w:autoSpaceDN/>
              <w:rPr>
                <w:sz w:val="17"/>
                <w:szCs w:val="17"/>
              </w:rPr>
            </w:pPr>
          </w:p>
        </w:tc>
      </w:tr>
      <w:tr w:rsidR="00DB4536" w:rsidRPr="003B3FAE" w:rsidTr="001D7C29">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1902" w:type="dxa"/>
          </w:tcPr>
          <w:p w:rsidR="00DB4536" w:rsidRPr="00DB4536" w:rsidRDefault="00DB4536" w:rsidP="00DB4536">
            <w:pPr>
              <w:rPr>
                <w:sz w:val="17"/>
                <w:szCs w:val="17"/>
              </w:rPr>
            </w:pPr>
            <w:r w:rsidRPr="00DB4536">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w:t>
            </w:r>
            <w:r w:rsidRPr="00DB4536">
              <w:rPr>
                <w:sz w:val="17"/>
                <w:szCs w:val="17"/>
              </w:rPr>
              <w:lastRenderedPageBreak/>
              <w:t>(или)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80" w:type="dxa"/>
          </w:tcPr>
          <w:p w:rsidR="00DB4536" w:rsidRPr="00DB4536" w:rsidRDefault="00DB4536" w:rsidP="00DB4536">
            <w:pPr>
              <w:rPr>
                <w:sz w:val="17"/>
                <w:szCs w:val="17"/>
              </w:rPr>
            </w:pPr>
            <w:r w:rsidRPr="00DB4536">
              <w:rPr>
                <w:sz w:val="17"/>
                <w:szCs w:val="17"/>
              </w:rPr>
              <w:t>4</w:t>
            </w:r>
            <w:r>
              <w:rPr>
                <w:sz w:val="17"/>
                <w:szCs w:val="17"/>
              </w:rPr>
              <w:t xml:space="preserve"> </w:t>
            </w:r>
            <w:r w:rsidRPr="00DB4536">
              <w:rPr>
                <w:sz w:val="17"/>
                <w:szCs w:val="17"/>
              </w:rPr>
              <w:t>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383F06">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383F06">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DB4536" w:rsidRPr="003B3FAE" w:rsidRDefault="00DB4536" w:rsidP="00383F06">
            <w:pPr>
              <w:autoSpaceDE/>
              <w:autoSpaceDN/>
              <w:rPr>
                <w:sz w:val="17"/>
                <w:szCs w:val="17"/>
              </w:rPr>
            </w:pPr>
            <w:r w:rsidRPr="003B3FAE">
              <w:rPr>
                <w:sz w:val="17"/>
                <w:szCs w:val="17"/>
              </w:rPr>
              <w:t>Электронный аукцион</w:t>
            </w:r>
          </w:p>
        </w:tc>
        <w:tc>
          <w:tcPr>
            <w:tcW w:w="1316" w:type="dxa"/>
          </w:tcPr>
          <w:p w:rsidR="00DB4536" w:rsidRPr="00D160CD" w:rsidRDefault="00DB4536" w:rsidP="00D160CD">
            <w:pPr>
              <w:autoSpaceDE/>
              <w:autoSpaceDN/>
              <w:rPr>
                <w:sz w:val="17"/>
                <w:szCs w:val="17"/>
              </w:rPr>
            </w:pPr>
          </w:p>
        </w:tc>
      </w:tr>
      <w:tr w:rsidR="003B3FAE" w:rsidRPr="003B3FAE" w:rsidTr="001D7C29">
        <w:trPr>
          <w:jc w:val="center"/>
        </w:trPr>
        <w:tc>
          <w:tcPr>
            <w:tcW w:w="15099"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1D7C29">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1902"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280" w:type="dxa"/>
            <w:hideMark/>
          </w:tcPr>
          <w:p w:rsidR="002B57E4" w:rsidRPr="002B57E4" w:rsidRDefault="003400C7" w:rsidP="002B57E4">
            <w:pPr>
              <w:autoSpaceDE/>
              <w:autoSpaceDN/>
              <w:rPr>
                <w:sz w:val="17"/>
                <w:szCs w:val="17"/>
                <w:lang w:val="en-US"/>
              </w:rPr>
            </w:pPr>
            <w:r>
              <w:rPr>
                <w:sz w:val="17"/>
                <w:szCs w:val="17"/>
                <w:lang w:val="en-US"/>
              </w:rPr>
              <w:t>1388</w:t>
            </w:r>
            <w:r>
              <w:rPr>
                <w:sz w:val="17"/>
                <w:szCs w:val="17"/>
              </w:rPr>
              <w:t>,</w:t>
            </w:r>
            <w:r w:rsidR="002B57E4" w:rsidRPr="002B57E4">
              <w:rPr>
                <w:sz w:val="17"/>
                <w:szCs w:val="17"/>
                <w:lang w:val="en-US"/>
              </w:rPr>
              <w:t>99/</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184" w:type="dxa"/>
            <w:hideMark/>
          </w:tcPr>
          <w:p w:rsidR="002B57E4"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r w:rsidRPr="003B3FAE">
              <w:rPr>
                <w:sz w:val="17"/>
                <w:szCs w:val="17"/>
              </w:rPr>
              <w:lastRenderedPageBreak/>
              <w:t>)</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1D7C29">
        <w:trPr>
          <w:jc w:val="center"/>
        </w:trPr>
        <w:tc>
          <w:tcPr>
            <w:tcW w:w="1218" w:type="dxa"/>
          </w:tcPr>
          <w:p w:rsidR="002B57E4" w:rsidRDefault="002B57E4" w:rsidP="002B57E4">
            <w:pPr>
              <w:autoSpaceDE/>
              <w:autoSpaceDN/>
              <w:rPr>
                <w:sz w:val="17"/>
                <w:szCs w:val="17"/>
              </w:rPr>
            </w:pPr>
            <w:r>
              <w:rPr>
                <w:sz w:val="17"/>
                <w:szCs w:val="17"/>
              </w:rPr>
              <w:lastRenderedPageBreak/>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1902"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280" w:type="dxa"/>
          </w:tcPr>
          <w:p w:rsidR="002B57E4" w:rsidRPr="002B57E4" w:rsidRDefault="002B57E4" w:rsidP="002B57E4">
            <w:pPr>
              <w:autoSpaceDE/>
              <w:autoSpaceDN/>
              <w:rPr>
                <w:sz w:val="17"/>
                <w:szCs w:val="17"/>
              </w:rPr>
            </w:pPr>
            <w:r w:rsidRPr="002B57E4">
              <w:rPr>
                <w:sz w:val="17"/>
                <w:szCs w:val="17"/>
              </w:rPr>
              <w:t>602,852</w:t>
            </w:r>
          </w:p>
          <w:p w:rsidR="002B57E4" w:rsidRPr="002B57E4" w:rsidRDefault="002B57E4" w:rsidP="002B57E4">
            <w:pPr>
              <w:autoSpaceDE/>
              <w:autoSpaceDN/>
              <w:rPr>
                <w:sz w:val="17"/>
                <w:szCs w:val="17"/>
              </w:rPr>
            </w:pP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184"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B0C13" w:rsidRPr="003B3FAE" w:rsidTr="001D7C29">
        <w:trPr>
          <w:jc w:val="center"/>
        </w:trPr>
        <w:tc>
          <w:tcPr>
            <w:tcW w:w="15099"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1D7C29">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1902"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280" w:type="dxa"/>
          </w:tcPr>
          <w:p w:rsidR="00EB0C13" w:rsidRDefault="002B57E4" w:rsidP="003B3FAE">
            <w:pPr>
              <w:autoSpaceDE/>
              <w:autoSpaceDN/>
              <w:rPr>
                <w:sz w:val="17"/>
                <w:szCs w:val="17"/>
              </w:rPr>
            </w:pPr>
            <w:r>
              <w:rPr>
                <w:b/>
                <w:sz w:val="17"/>
                <w:szCs w:val="17"/>
                <w:lang w:val="en-US"/>
              </w:rPr>
              <w:t>1</w:t>
            </w:r>
            <w:r w:rsidR="00DB4536">
              <w:rPr>
                <w:b/>
                <w:sz w:val="17"/>
                <w:szCs w:val="17"/>
              </w:rPr>
              <w:t xml:space="preserve"> </w:t>
            </w:r>
            <w:r>
              <w:rPr>
                <w:b/>
                <w:sz w:val="17"/>
                <w:szCs w:val="17"/>
                <w:lang w:val="en-US"/>
              </w:rPr>
              <w:t>991.842</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184"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1D7C29">
        <w:trPr>
          <w:jc w:val="center"/>
        </w:trPr>
        <w:tc>
          <w:tcPr>
            <w:tcW w:w="15099"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1D7C2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1902"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1215DF" w:rsidRPr="003B3FAE" w:rsidRDefault="00DB4536" w:rsidP="00C1446A">
            <w:pPr>
              <w:autoSpaceDE/>
              <w:autoSpaceDN/>
              <w:rPr>
                <w:sz w:val="17"/>
                <w:szCs w:val="17"/>
              </w:rPr>
            </w:pPr>
            <w:r w:rsidRPr="00DB4536">
              <w:rPr>
                <w:b/>
                <w:sz w:val="17"/>
                <w:szCs w:val="17"/>
              </w:rPr>
              <w:t>32</w:t>
            </w:r>
            <w:r>
              <w:rPr>
                <w:b/>
                <w:sz w:val="17"/>
                <w:szCs w:val="17"/>
              </w:rPr>
              <w:t xml:space="preserve"> </w:t>
            </w:r>
            <w:r w:rsidRPr="00DB4536">
              <w:rPr>
                <w:b/>
                <w:sz w:val="17"/>
                <w:szCs w:val="17"/>
              </w:rPr>
              <w:t>043,74695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1D7C29">
        <w:trPr>
          <w:jc w:val="center"/>
        </w:trPr>
        <w:tc>
          <w:tcPr>
            <w:tcW w:w="15099"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1D7C2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1902"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3B3FAE" w:rsidRPr="003B3FAE" w:rsidRDefault="003400C7" w:rsidP="00C1446A">
            <w:pPr>
              <w:autoSpaceDE/>
              <w:autoSpaceDN/>
              <w:rPr>
                <w:sz w:val="17"/>
                <w:szCs w:val="17"/>
              </w:rPr>
            </w:pPr>
            <w:r>
              <w:rPr>
                <w:b/>
                <w:sz w:val="17"/>
                <w:szCs w:val="17"/>
              </w:rPr>
              <w:t>1 </w:t>
            </w:r>
            <w:r w:rsidR="00C1446A">
              <w:rPr>
                <w:b/>
                <w:sz w:val="17"/>
                <w:szCs w:val="17"/>
              </w:rPr>
              <w:t>161</w:t>
            </w:r>
            <w:r>
              <w:rPr>
                <w:b/>
                <w:sz w:val="17"/>
                <w:szCs w:val="17"/>
              </w:rPr>
              <w:t>,</w:t>
            </w:r>
            <w:r w:rsidR="00C1446A">
              <w:rPr>
                <w:b/>
                <w:sz w:val="17"/>
                <w:szCs w:val="17"/>
              </w:rPr>
              <w:t>99647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1D7C29">
        <w:trPr>
          <w:jc w:val="center"/>
        </w:trPr>
        <w:tc>
          <w:tcPr>
            <w:tcW w:w="15099"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1D7C2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1902"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2B57E4" w:rsidRPr="00AC494E" w:rsidRDefault="00DB4536" w:rsidP="002B57E4">
            <w:pPr>
              <w:autoSpaceDE/>
              <w:autoSpaceDN/>
              <w:rPr>
                <w:b/>
                <w:sz w:val="17"/>
                <w:szCs w:val="17"/>
              </w:rPr>
            </w:pPr>
            <w:r w:rsidRPr="00DB4536">
              <w:rPr>
                <w:b/>
                <w:sz w:val="17"/>
                <w:szCs w:val="17"/>
              </w:rPr>
              <w:t>36</w:t>
            </w:r>
            <w:r>
              <w:rPr>
                <w:b/>
                <w:sz w:val="17"/>
                <w:szCs w:val="17"/>
              </w:rPr>
              <w:t xml:space="preserve"> </w:t>
            </w:r>
            <w:r w:rsidRPr="00DB4536">
              <w:rPr>
                <w:b/>
                <w:sz w:val="17"/>
                <w:szCs w:val="17"/>
              </w:rPr>
              <w:t>131,54964</w:t>
            </w:r>
            <w:r w:rsidR="002B57E4" w:rsidRPr="00AC494E">
              <w:rPr>
                <w:b/>
                <w:sz w:val="17"/>
                <w:szCs w:val="17"/>
              </w:rPr>
              <w:t>/</w:t>
            </w:r>
          </w:p>
          <w:p w:rsidR="002B57E4" w:rsidRPr="00AC494E" w:rsidRDefault="002B57E4" w:rsidP="002B57E4">
            <w:pPr>
              <w:autoSpaceDE/>
              <w:autoSpaceDN/>
              <w:rPr>
                <w:b/>
                <w:sz w:val="17"/>
                <w:szCs w:val="17"/>
              </w:rPr>
            </w:pPr>
            <w:r>
              <w:rPr>
                <w:b/>
                <w:sz w:val="17"/>
                <w:szCs w:val="17"/>
              </w:rPr>
              <w:t>63225,062</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Pr>
                <w:sz w:val="22"/>
                <w:szCs w:val="22"/>
              </w:rPr>
              <w:t>Заместитель</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Pr="00F23FC7">
              <w:rPr>
                <w:sz w:val="22"/>
                <w:szCs w:val="22"/>
              </w:rPr>
              <w:tab/>
            </w:r>
            <w:r w:rsidRPr="00F23FC7">
              <w:rPr>
                <w:sz w:val="22"/>
                <w:szCs w:val="22"/>
              </w:rPr>
              <w:tab/>
              <w:t xml:space="preserve">______________________ </w:t>
            </w:r>
            <w:r w:rsidR="00590DB0">
              <w:rPr>
                <w:sz w:val="22"/>
                <w:szCs w:val="22"/>
              </w:rPr>
              <w:t>А</w:t>
            </w:r>
            <w:r w:rsidRPr="00F23FC7">
              <w:rPr>
                <w:sz w:val="22"/>
                <w:szCs w:val="22"/>
              </w:rPr>
              <w:t>.</w:t>
            </w:r>
            <w:r w:rsidR="00590DB0">
              <w:rPr>
                <w:sz w:val="22"/>
                <w:szCs w:val="22"/>
              </w:rPr>
              <w:t>В</w:t>
            </w:r>
            <w:r w:rsidRPr="00F23FC7">
              <w:rPr>
                <w:sz w:val="22"/>
                <w:szCs w:val="22"/>
              </w:rPr>
              <w:t xml:space="preserve">. </w:t>
            </w:r>
            <w:r w:rsidR="00590DB0">
              <w:rPr>
                <w:sz w:val="22"/>
                <w:szCs w:val="22"/>
              </w:rPr>
              <w:t>Почуев</w:t>
            </w:r>
          </w:p>
          <w:p w:rsidR="003B3FAE" w:rsidRPr="00F23FC7" w:rsidRDefault="003B3FAE" w:rsidP="00384BB1">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384BB1">
              <w:rPr>
                <w:sz w:val="22"/>
                <w:szCs w:val="22"/>
              </w:rPr>
              <w:t>2</w:t>
            </w:r>
            <w:r w:rsidR="002B57E4" w:rsidRPr="00255030">
              <w:rPr>
                <w:sz w:val="22"/>
                <w:szCs w:val="22"/>
              </w:rPr>
              <w:t>2</w:t>
            </w:r>
            <w:r w:rsidRPr="00F23FC7">
              <w:rPr>
                <w:sz w:val="22"/>
                <w:szCs w:val="22"/>
              </w:rPr>
              <w:t xml:space="preserve">» </w:t>
            </w:r>
            <w:r w:rsidR="00814118" w:rsidRPr="00D43CA8">
              <w:rPr>
                <w:sz w:val="22"/>
                <w:szCs w:val="22"/>
              </w:rPr>
              <w:t>июн</w:t>
            </w:r>
            <w:r w:rsidR="00814118">
              <w:rPr>
                <w:sz w:val="22"/>
                <w:szCs w:val="22"/>
              </w:rPr>
              <w:t>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0D" w:rsidRDefault="00F61B0D" w:rsidP="00142B9A">
      <w:r>
        <w:separator/>
      </w:r>
    </w:p>
  </w:endnote>
  <w:endnote w:type="continuationSeparator" w:id="0">
    <w:p w:rsidR="00F61B0D" w:rsidRDefault="00F61B0D"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745573"/>
      <w:docPartObj>
        <w:docPartGallery w:val="Page Numbers (Bottom of Page)"/>
        <w:docPartUnique/>
      </w:docPartObj>
    </w:sdtPr>
    <w:sdtEndPr/>
    <w:sdtContent>
      <w:p w:rsidR="00384BB1" w:rsidRDefault="00384BB1">
        <w:pPr>
          <w:pStyle w:val="a6"/>
          <w:jc w:val="center"/>
        </w:pPr>
        <w:r>
          <w:fldChar w:fldCharType="begin"/>
        </w:r>
        <w:r>
          <w:instrText>PAGE   \* MERGEFORMAT</w:instrText>
        </w:r>
        <w:r>
          <w:fldChar w:fldCharType="separate"/>
        </w:r>
        <w:r w:rsidR="005E5F13">
          <w:rPr>
            <w:noProof/>
          </w:rPr>
          <w:t>2</w:t>
        </w:r>
        <w:r>
          <w:fldChar w:fldCharType="end"/>
        </w:r>
      </w:p>
    </w:sdtContent>
  </w:sdt>
  <w:p w:rsidR="00384BB1" w:rsidRDefault="00384B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0D" w:rsidRDefault="00F61B0D" w:rsidP="00142B9A">
      <w:r>
        <w:separator/>
      </w:r>
    </w:p>
  </w:footnote>
  <w:footnote w:type="continuationSeparator" w:id="0">
    <w:p w:rsidR="00F61B0D" w:rsidRDefault="00F61B0D"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A1"/>
    <w:rsid w:val="00005EC1"/>
    <w:rsid w:val="00006587"/>
    <w:rsid w:val="00031A92"/>
    <w:rsid w:val="000364DB"/>
    <w:rsid w:val="000435F1"/>
    <w:rsid w:val="0005057F"/>
    <w:rsid w:val="00066D83"/>
    <w:rsid w:val="00067A75"/>
    <w:rsid w:val="0007050A"/>
    <w:rsid w:val="00070F97"/>
    <w:rsid w:val="00082F7E"/>
    <w:rsid w:val="00085C0C"/>
    <w:rsid w:val="00092992"/>
    <w:rsid w:val="000B2B7A"/>
    <w:rsid w:val="000F4924"/>
    <w:rsid w:val="00100D46"/>
    <w:rsid w:val="00110AC8"/>
    <w:rsid w:val="001215DF"/>
    <w:rsid w:val="00135BB8"/>
    <w:rsid w:val="00141F7E"/>
    <w:rsid w:val="00142B9A"/>
    <w:rsid w:val="00162C4F"/>
    <w:rsid w:val="00166F4F"/>
    <w:rsid w:val="00170986"/>
    <w:rsid w:val="001921E3"/>
    <w:rsid w:val="001933DC"/>
    <w:rsid w:val="00196C83"/>
    <w:rsid w:val="001A65D4"/>
    <w:rsid w:val="001B58A5"/>
    <w:rsid w:val="001D0B1F"/>
    <w:rsid w:val="001D406A"/>
    <w:rsid w:val="001D747B"/>
    <w:rsid w:val="001D7C29"/>
    <w:rsid w:val="001E4092"/>
    <w:rsid w:val="001E63B9"/>
    <w:rsid w:val="00200593"/>
    <w:rsid w:val="002315BE"/>
    <w:rsid w:val="00231C7A"/>
    <w:rsid w:val="00255030"/>
    <w:rsid w:val="002570FE"/>
    <w:rsid w:val="00263417"/>
    <w:rsid w:val="0026396F"/>
    <w:rsid w:val="0027549E"/>
    <w:rsid w:val="002841EF"/>
    <w:rsid w:val="0028690D"/>
    <w:rsid w:val="002A0EF1"/>
    <w:rsid w:val="002A4956"/>
    <w:rsid w:val="002B57E4"/>
    <w:rsid w:val="002C20FD"/>
    <w:rsid w:val="002C4AD5"/>
    <w:rsid w:val="002E7AA5"/>
    <w:rsid w:val="00320294"/>
    <w:rsid w:val="003203A2"/>
    <w:rsid w:val="00334561"/>
    <w:rsid w:val="00336B36"/>
    <w:rsid w:val="003400C7"/>
    <w:rsid w:val="00364082"/>
    <w:rsid w:val="00367698"/>
    <w:rsid w:val="00384BB1"/>
    <w:rsid w:val="003A0272"/>
    <w:rsid w:val="003A5169"/>
    <w:rsid w:val="003B3FAE"/>
    <w:rsid w:val="003B7A44"/>
    <w:rsid w:val="003E3671"/>
    <w:rsid w:val="003F23B9"/>
    <w:rsid w:val="0041551B"/>
    <w:rsid w:val="00423B16"/>
    <w:rsid w:val="00424A99"/>
    <w:rsid w:val="00474A47"/>
    <w:rsid w:val="004A11F7"/>
    <w:rsid w:val="004B3FB9"/>
    <w:rsid w:val="004C47BF"/>
    <w:rsid w:val="004C6448"/>
    <w:rsid w:val="004C6C7F"/>
    <w:rsid w:val="004D4E5D"/>
    <w:rsid w:val="00505086"/>
    <w:rsid w:val="00515C92"/>
    <w:rsid w:val="005357CB"/>
    <w:rsid w:val="00566230"/>
    <w:rsid w:val="00575F36"/>
    <w:rsid w:val="005853AF"/>
    <w:rsid w:val="00590DB0"/>
    <w:rsid w:val="005B0A51"/>
    <w:rsid w:val="005E5F13"/>
    <w:rsid w:val="005F095D"/>
    <w:rsid w:val="00635D5D"/>
    <w:rsid w:val="00645053"/>
    <w:rsid w:val="006474C9"/>
    <w:rsid w:val="00654415"/>
    <w:rsid w:val="00654CA1"/>
    <w:rsid w:val="00681A94"/>
    <w:rsid w:val="0068449B"/>
    <w:rsid w:val="00696118"/>
    <w:rsid w:val="006C65B1"/>
    <w:rsid w:val="006C70D1"/>
    <w:rsid w:val="006D3FC5"/>
    <w:rsid w:val="006D5A3E"/>
    <w:rsid w:val="006F3FC8"/>
    <w:rsid w:val="006F438B"/>
    <w:rsid w:val="00711022"/>
    <w:rsid w:val="00731A05"/>
    <w:rsid w:val="007446C4"/>
    <w:rsid w:val="00747F45"/>
    <w:rsid w:val="0076483F"/>
    <w:rsid w:val="00766F17"/>
    <w:rsid w:val="00772AAA"/>
    <w:rsid w:val="00774C3E"/>
    <w:rsid w:val="007F0196"/>
    <w:rsid w:val="008105FC"/>
    <w:rsid w:val="00814118"/>
    <w:rsid w:val="00825C7C"/>
    <w:rsid w:val="0082759E"/>
    <w:rsid w:val="00850537"/>
    <w:rsid w:val="00860EBD"/>
    <w:rsid w:val="0088453C"/>
    <w:rsid w:val="008B6243"/>
    <w:rsid w:val="008C2AB0"/>
    <w:rsid w:val="008C5664"/>
    <w:rsid w:val="008E14D6"/>
    <w:rsid w:val="008F16C1"/>
    <w:rsid w:val="008F583F"/>
    <w:rsid w:val="00902C3A"/>
    <w:rsid w:val="0090428E"/>
    <w:rsid w:val="00907EC8"/>
    <w:rsid w:val="00916D8D"/>
    <w:rsid w:val="0093056B"/>
    <w:rsid w:val="00963729"/>
    <w:rsid w:val="00973333"/>
    <w:rsid w:val="009855FE"/>
    <w:rsid w:val="009B0250"/>
    <w:rsid w:val="009B1B4B"/>
    <w:rsid w:val="009B355C"/>
    <w:rsid w:val="009C1B26"/>
    <w:rsid w:val="009C4BC2"/>
    <w:rsid w:val="009E2546"/>
    <w:rsid w:val="009F1879"/>
    <w:rsid w:val="00A0639E"/>
    <w:rsid w:val="00A13251"/>
    <w:rsid w:val="00A13572"/>
    <w:rsid w:val="00A15272"/>
    <w:rsid w:val="00A342D3"/>
    <w:rsid w:val="00A36FDB"/>
    <w:rsid w:val="00A44557"/>
    <w:rsid w:val="00A51F09"/>
    <w:rsid w:val="00A96957"/>
    <w:rsid w:val="00AA0347"/>
    <w:rsid w:val="00AA4E5E"/>
    <w:rsid w:val="00AA7DDE"/>
    <w:rsid w:val="00AE2F29"/>
    <w:rsid w:val="00AF5EDA"/>
    <w:rsid w:val="00B21E43"/>
    <w:rsid w:val="00B233BF"/>
    <w:rsid w:val="00B32456"/>
    <w:rsid w:val="00B327A8"/>
    <w:rsid w:val="00B3392D"/>
    <w:rsid w:val="00B86866"/>
    <w:rsid w:val="00B90348"/>
    <w:rsid w:val="00B93530"/>
    <w:rsid w:val="00B93F89"/>
    <w:rsid w:val="00B95053"/>
    <w:rsid w:val="00B95095"/>
    <w:rsid w:val="00BA2216"/>
    <w:rsid w:val="00BA7AFE"/>
    <w:rsid w:val="00BD23C5"/>
    <w:rsid w:val="00C0700C"/>
    <w:rsid w:val="00C1446A"/>
    <w:rsid w:val="00C17844"/>
    <w:rsid w:val="00C256DC"/>
    <w:rsid w:val="00C32AB7"/>
    <w:rsid w:val="00C451C1"/>
    <w:rsid w:val="00C4530B"/>
    <w:rsid w:val="00C57982"/>
    <w:rsid w:val="00C863BA"/>
    <w:rsid w:val="00CB4827"/>
    <w:rsid w:val="00CD149F"/>
    <w:rsid w:val="00CE7F91"/>
    <w:rsid w:val="00CF2559"/>
    <w:rsid w:val="00CF49E7"/>
    <w:rsid w:val="00D015A0"/>
    <w:rsid w:val="00D160CD"/>
    <w:rsid w:val="00D16495"/>
    <w:rsid w:val="00D2440D"/>
    <w:rsid w:val="00D43CA8"/>
    <w:rsid w:val="00D43F50"/>
    <w:rsid w:val="00D72206"/>
    <w:rsid w:val="00D80CAC"/>
    <w:rsid w:val="00D850AD"/>
    <w:rsid w:val="00D97699"/>
    <w:rsid w:val="00DB4536"/>
    <w:rsid w:val="00DC0949"/>
    <w:rsid w:val="00DC2122"/>
    <w:rsid w:val="00DC5E40"/>
    <w:rsid w:val="00DF0C44"/>
    <w:rsid w:val="00DF1F32"/>
    <w:rsid w:val="00E05635"/>
    <w:rsid w:val="00E071EC"/>
    <w:rsid w:val="00E33798"/>
    <w:rsid w:val="00E33853"/>
    <w:rsid w:val="00E42786"/>
    <w:rsid w:val="00E4553F"/>
    <w:rsid w:val="00E4620C"/>
    <w:rsid w:val="00E83130"/>
    <w:rsid w:val="00E87A09"/>
    <w:rsid w:val="00EB0C13"/>
    <w:rsid w:val="00EC5847"/>
    <w:rsid w:val="00EC7A15"/>
    <w:rsid w:val="00ED698A"/>
    <w:rsid w:val="00EF23CB"/>
    <w:rsid w:val="00F0672F"/>
    <w:rsid w:val="00F1767D"/>
    <w:rsid w:val="00F50A0C"/>
    <w:rsid w:val="00F61B0D"/>
    <w:rsid w:val="00F76F67"/>
    <w:rsid w:val="00F81AD3"/>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0E643-EC8C-4FA6-8444-EF91BC3E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142C-E807-4B3D-80B9-D9538EC5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CD7F9ECB</Template>
  <TotalTime>2</TotalTime>
  <Pages>27</Pages>
  <Words>4714</Words>
  <Characters>26872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Кондауров Александр Иванович</cp:lastModifiedBy>
  <cp:revision>2</cp:revision>
  <cp:lastPrinted>2016-06-02T13:05:00Z</cp:lastPrinted>
  <dcterms:created xsi:type="dcterms:W3CDTF">2016-07-05T08:10:00Z</dcterms:created>
  <dcterms:modified xsi:type="dcterms:W3CDTF">2016-07-05T08:10:00Z</dcterms:modified>
</cp:coreProperties>
</file>