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AE" w:rsidRPr="00586048" w:rsidRDefault="003B3FAE" w:rsidP="003B3FAE">
      <w:pPr>
        <w:jc w:val="center"/>
        <w:rPr>
          <w:bCs/>
          <w:sz w:val="28"/>
          <w:szCs w:val="28"/>
        </w:rPr>
      </w:pPr>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755DA8">
        <w:rPr>
          <w:sz w:val="28"/>
          <w:szCs w:val="28"/>
        </w:rPr>
        <w:t>2</w:t>
      </w:r>
      <w:r w:rsidR="00D45E3E">
        <w:rPr>
          <w:sz w:val="28"/>
          <w:szCs w:val="28"/>
        </w:rPr>
        <w:t>8</w:t>
      </w:r>
      <w:r w:rsidRPr="00696CDF">
        <w:rPr>
          <w:sz w:val="28"/>
          <w:szCs w:val="28"/>
        </w:rPr>
        <w:t>.</w:t>
      </w:r>
      <w:r w:rsidR="00575F36" w:rsidRPr="00575F36">
        <w:rPr>
          <w:sz w:val="28"/>
          <w:szCs w:val="28"/>
        </w:rPr>
        <w:t>0</w:t>
      </w:r>
      <w:r w:rsidR="000F62C7">
        <w:rPr>
          <w:sz w:val="28"/>
          <w:szCs w:val="28"/>
        </w:rPr>
        <w:t>9</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 xml:space="preserve">Управление </w:t>
            </w:r>
            <w:proofErr w:type="gramStart"/>
            <w:r>
              <w:rPr>
                <w:sz w:val="22"/>
                <w:szCs w:val="22"/>
              </w:rPr>
              <w:t>Федеральной  налоговой</w:t>
            </w:r>
            <w:proofErr w:type="gramEnd"/>
            <w:r>
              <w:rPr>
                <w:sz w:val="22"/>
                <w:szCs w:val="22"/>
              </w:rPr>
              <w:t xml:space="preserve">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 xml:space="preserve">300041, Тульская область, г. Тула, ул. Тургеневская, д. </w:t>
            </w:r>
            <w:proofErr w:type="gramStart"/>
            <w:r>
              <w:rPr>
                <w:sz w:val="22"/>
                <w:szCs w:val="22"/>
              </w:rPr>
              <w:t>66,т</w:t>
            </w:r>
            <w:r w:rsidRPr="00FD5EDC">
              <w:rPr>
                <w:sz w:val="22"/>
                <w:szCs w:val="22"/>
              </w:rPr>
              <w:t>елефон</w:t>
            </w:r>
            <w:proofErr w:type="gramEnd"/>
            <w:r w:rsidRPr="00FD5EDC">
              <w:rPr>
                <w:sz w:val="22"/>
                <w:szCs w:val="22"/>
              </w:rPr>
              <w:t>: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420" w:type="dxa"/>
        <w:jc w:val="center"/>
        <w:tblLayout w:type="fixed"/>
        <w:tblLook w:val="04A0" w:firstRow="1" w:lastRow="0" w:firstColumn="1" w:lastColumn="0" w:noHBand="0" w:noVBand="1"/>
      </w:tblPr>
      <w:tblGrid>
        <w:gridCol w:w="1218"/>
        <w:gridCol w:w="687"/>
        <w:gridCol w:w="876"/>
        <w:gridCol w:w="599"/>
        <w:gridCol w:w="1272"/>
        <w:gridCol w:w="2147"/>
        <w:gridCol w:w="854"/>
        <w:gridCol w:w="908"/>
        <w:gridCol w:w="1214"/>
        <w:gridCol w:w="995"/>
        <w:gridCol w:w="956"/>
        <w:gridCol w:w="1052"/>
        <w:gridCol w:w="1326"/>
        <w:gridCol w:w="1316"/>
      </w:tblGrid>
      <w:tr w:rsidR="003B3FAE" w:rsidRPr="003B3FAE" w:rsidTr="00E77A4B">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97"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326"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E77A4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147"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77A4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147"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77A4B">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147"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326"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E77A4B">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147"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w:t>
            </w:r>
            <w:r w:rsidRPr="003B3FAE">
              <w:rPr>
                <w:sz w:val="17"/>
                <w:szCs w:val="17"/>
              </w:rPr>
              <w:lastRenderedPageBreak/>
              <w:t xml:space="preserve">30 Федерального закона №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E77A4B">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147"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E77A4B">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147"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w:t>
            </w:r>
            <w:r w:rsidRPr="003B3FAE">
              <w:rPr>
                <w:sz w:val="17"/>
                <w:szCs w:val="17"/>
              </w:rPr>
              <w:lastRenderedPageBreak/>
              <w:t>товаров, работ, услуг: Ежемесячное оказание услуг</w:t>
            </w:r>
          </w:p>
        </w:tc>
        <w:tc>
          <w:tcPr>
            <w:tcW w:w="1326"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147"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E77A4B">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147"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326"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4B3FB9" w:rsidP="00263417">
            <w:pPr>
              <w:autoSpaceDE/>
              <w:autoSpaceDN/>
              <w:rPr>
                <w:sz w:val="17"/>
                <w:szCs w:val="17"/>
              </w:rPr>
            </w:pPr>
            <w:r>
              <w:rPr>
                <w:sz w:val="17"/>
                <w:szCs w:val="17"/>
              </w:rPr>
              <w:lastRenderedPageBreak/>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обслуживание средств электронно-вычислительной техники для нужд Управления федеральной налоговой службы по тульской области </w:t>
            </w:r>
          </w:p>
        </w:tc>
        <w:tc>
          <w:tcPr>
            <w:tcW w:w="2147" w:type="dxa"/>
            <w:hideMark/>
          </w:tcPr>
          <w:p w:rsidR="003B3FAE" w:rsidRPr="003B3FAE" w:rsidRDefault="003B3FAE" w:rsidP="003B3FAE">
            <w:pPr>
              <w:autoSpaceDE/>
              <w:autoSpaceDN/>
              <w:rPr>
                <w:sz w:val="24"/>
                <w:szCs w:val="24"/>
              </w:rPr>
            </w:pPr>
            <w:r w:rsidRPr="003B3FAE">
              <w:rPr>
                <w:sz w:val="17"/>
                <w:szCs w:val="17"/>
              </w:rPr>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w:t>
            </w:r>
            <w:r w:rsidRPr="003B3FAE">
              <w:rPr>
                <w:sz w:val="17"/>
                <w:szCs w:val="17"/>
              </w:rPr>
              <w:lastRenderedPageBreak/>
              <w:t xml:space="preserve">территорий Управления федеральной налоговой службы и подведомственных инспекций на 2016 год </w:t>
            </w:r>
          </w:p>
        </w:tc>
        <w:tc>
          <w:tcPr>
            <w:tcW w:w="2147"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w:t>
            </w:r>
            <w:r w:rsidRPr="003B3FAE">
              <w:rPr>
                <w:sz w:val="17"/>
                <w:szCs w:val="17"/>
              </w:rPr>
              <w:lastRenderedPageBreak/>
              <w:t>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326"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 xml:space="preserve">Отмена заказчиком, уполномоченным органом </w:t>
            </w:r>
            <w:r w:rsidRPr="00162C4F">
              <w:rPr>
                <w:sz w:val="17"/>
                <w:szCs w:val="17"/>
              </w:rPr>
              <w:lastRenderedPageBreak/>
              <w:t>предусмотренного планом-графиком размещения заказа</w:t>
            </w:r>
          </w:p>
        </w:tc>
      </w:tr>
      <w:tr w:rsidR="00A15272" w:rsidRPr="003B3FAE" w:rsidTr="00E77A4B">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147"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E77A4B">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147"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lastRenderedPageBreak/>
              <w:t>Информация об общественном 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p>
          <w:p w:rsidR="00E4553F" w:rsidRPr="003B3FAE" w:rsidRDefault="00E4553F" w:rsidP="00C256DC">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E77A4B">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147" w:type="dxa"/>
          </w:tcPr>
          <w:p w:rsidR="004C47BF" w:rsidRPr="003B3FAE" w:rsidRDefault="004C47BF" w:rsidP="006D5A3E">
            <w:pPr>
              <w:autoSpaceDE/>
              <w:autoSpaceDN/>
              <w:rPr>
                <w:sz w:val="17"/>
                <w:szCs w:val="17"/>
              </w:rPr>
            </w:pPr>
            <w:proofErr w:type="gramStart"/>
            <w:r w:rsidRPr="006D5A3E">
              <w:rPr>
                <w:sz w:val="17"/>
                <w:szCs w:val="17"/>
              </w:rPr>
              <w:t>Преимущества:</w:t>
            </w:r>
            <w:r>
              <w:t xml:space="preserve"> </w:t>
            </w:r>
            <w:r w:rsidRPr="006D5A3E">
              <w:rPr>
                <w:sz w:val="17"/>
                <w:szCs w:val="17"/>
              </w:rPr>
              <w:t xml:space="preserve"> -</w:t>
            </w:r>
            <w:proofErr w:type="gramEnd"/>
            <w:r w:rsidRPr="006D5A3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326"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E77A4B">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147"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lastRenderedPageBreak/>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lastRenderedPageBreak/>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Pr="003B3FAE">
              <w:rPr>
                <w:sz w:val="17"/>
                <w:szCs w:val="17"/>
              </w:rPr>
              <w:lastRenderedPageBreak/>
              <w:t>Поставка разовая</w:t>
            </w:r>
          </w:p>
        </w:tc>
        <w:tc>
          <w:tcPr>
            <w:tcW w:w="1326" w:type="dxa"/>
          </w:tcPr>
          <w:p w:rsidR="009C4BC2" w:rsidRPr="00A36FDB" w:rsidRDefault="009C4BC2" w:rsidP="00A36FDB">
            <w:pPr>
              <w:autoSpaceDE/>
              <w:autoSpaceDN/>
              <w:rPr>
                <w:sz w:val="17"/>
                <w:szCs w:val="17"/>
              </w:rPr>
            </w:pPr>
            <w:r w:rsidRPr="00A36FDB">
              <w:rPr>
                <w:sz w:val="17"/>
                <w:szCs w:val="17"/>
              </w:rPr>
              <w:lastRenderedPageBreak/>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E77A4B">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147"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lastRenderedPageBreak/>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E77A4B">
        <w:trPr>
          <w:jc w:val="center"/>
        </w:trPr>
        <w:tc>
          <w:tcPr>
            <w:tcW w:w="1218"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147"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D97699" w:rsidRPr="00A36FDB" w:rsidRDefault="00D97699" w:rsidP="00D97699">
            <w:pPr>
              <w:autoSpaceDE/>
              <w:autoSpaceDN/>
              <w:rPr>
                <w:sz w:val="17"/>
                <w:szCs w:val="17"/>
              </w:rPr>
            </w:pPr>
            <w:r w:rsidRPr="00A36FDB">
              <w:rPr>
                <w:sz w:val="17"/>
                <w:szCs w:val="17"/>
              </w:rPr>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E77A4B">
        <w:trPr>
          <w:jc w:val="center"/>
        </w:trPr>
        <w:tc>
          <w:tcPr>
            <w:tcW w:w="1218"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147" w:type="dxa"/>
          </w:tcPr>
          <w:p w:rsidR="00CE7F91" w:rsidRPr="00CE7F91" w:rsidRDefault="00CE7F91" w:rsidP="00CE7F91">
            <w:pPr>
              <w:autoSpaceDE/>
              <w:autoSpaceDN/>
              <w:rPr>
                <w:sz w:val="17"/>
                <w:szCs w:val="17"/>
              </w:rPr>
            </w:pPr>
            <w:r w:rsidRPr="00CE7F91">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w:t>
            </w:r>
            <w:r w:rsidRPr="00CE7F91">
              <w:rPr>
                <w:sz w:val="17"/>
                <w:szCs w:val="17"/>
              </w:rPr>
              <w:lastRenderedPageBreak/>
              <w:t>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E77A4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w:t>
            </w:r>
            <w:proofErr w:type="gramStart"/>
            <w:r w:rsidRPr="00334561">
              <w:rPr>
                <w:sz w:val="17"/>
                <w:szCs w:val="17"/>
              </w:rPr>
              <w:t>об  авансовых</w:t>
            </w:r>
            <w:proofErr w:type="gramEnd"/>
            <w:r w:rsidRPr="00334561">
              <w:rPr>
                <w:sz w:val="17"/>
                <w:szCs w:val="17"/>
              </w:rPr>
              <w:t xml:space="preserve"> платежах в регистр (счетчик) франкировальной машины и  контролю за порядком ее эксплуатации</w:t>
            </w:r>
          </w:p>
        </w:tc>
        <w:tc>
          <w:tcPr>
            <w:tcW w:w="2147"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E77A4B">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 xml:space="preserve">Услуги специальной связи по доставке </w:t>
            </w:r>
            <w:r w:rsidRPr="003B3FAE">
              <w:rPr>
                <w:sz w:val="17"/>
                <w:szCs w:val="17"/>
              </w:rPr>
              <w:lastRenderedPageBreak/>
              <w:t>специальных о</w:t>
            </w:r>
            <w:r w:rsidR="00170986">
              <w:rPr>
                <w:sz w:val="17"/>
                <w:szCs w:val="17"/>
              </w:rPr>
              <w:t>т</w:t>
            </w:r>
            <w:r w:rsidRPr="003B3FAE">
              <w:rPr>
                <w:sz w:val="17"/>
                <w:szCs w:val="17"/>
              </w:rPr>
              <w:t xml:space="preserve">правлений </w:t>
            </w:r>
          </w:p>
        </w:tc>
        <w:tc>
          <w:tcPr>
            <w:tcW w:w="2147" w:type="dxa"/>
          </w:tcPr>
          <w:p w:rsidR="001B58A5" w:rsidRDefault="001B58A5" w:rsidP="001B58A5">
            <w:pPr>
              <w:autoSpaceDE/>
              <w:autoSpaceDN/>
              <w:rPr>
                <w:sz w:val="17"/>
                <w:szCs w:val="17"/>
              </w:rPr>
            </w:pPr>
            <w:r w:rsidRPr="003B3FAE">
              <w:rPr>
                <w:sz w:val="17"/>
                <w:szCs w:val="17"/>
              </w:rPr>
              <w:lastRenderedPageBreak/>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lastRenderedPageBreak/>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lastRenderedPageBreak/>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tcPr>
          <w:p w:rsidR="001B58A5" w:rsidRPr="003B3FAE" w:rsidRDefault="001B58A5" w:rsidP="001B58A5">
            <w:pPr>
              <w:autoSpaceDE/>
              <w:autoSpaceDN/>
              <w:rPr>
                <w:sz w:val="17"/>
                <w:szCs w:val="17"/>
              </w:rPr>
            </w:pPr>
            <w:r w:rsidRPr="003B3FAE">
              <w:rPr>
                <w:sz w:val="17"/>
                <w:szCs w:val="17"/>
              </w:rPr>
              <w:lastRenderedPageBreak/>
              <w:t xml:space="preserve">Закупка у единственного поставщика </w:t>
            </w:r>
            <w:r w:rsidRPr="003B3FAE">
              <w:rPr>
                <w:sz w:val="17"/>
                <w:szCs w:val="17"/>
              </w:rPr>
              <w:lastRenderedPageBreak/>
              <w:t>(подрядчика,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E77A4B">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отопления административного здания Межрайонной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147"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Смоленского, д. </w:t>
            </w:r>
            <w:proofErr w:type="gramStart"/>
            <w:r w:rsidRPr="00D72206">
              <w:rPr>
                <w:sz w:val="17"/>
                <w:szCs w:val="17"/>
              </w:rPr>
              <w:t>10</w:t>
            </w:r>
            <w:proofErr w:type="gramEnd"/>
            <w:r w:rsidRPr="00D72206">
              <w:rPr>
                <w:sz w:val="17"/>
                <w:szCs w:val="17"/>
              </w:rPr>
              <w:t xml:space="preserve">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w:t>
            </w:r>
            <w:r w:rsidRPr="00067A75">
              <w:rPr>
                <w:sz w:val="17"/>
                <w:szCs w:val="17"/>
              </w:rPr>
              <w:lastRenderedPageBreak/>
              <w:t>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w:t>
            </w:r>
            <w:r w:rsidRPr="00067A75">
              <w:rPr>
                <w:sz w:val="17"/>
                <w:szCs w:val="17"/>
              </w:rPr>
              <w:lastRenderedPageBreak/>
              <w:t xml:space="preserve">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326"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E77A4B">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147"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lastRenderedPageBreak/>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w:t>
            </w:r>
            <w:r w:rsidRPr="00067A75">
              <w:rPr>
                <w:sz w:val="17"/>
                <w:szCs w:val="17"/>
              </w:rPr>
              <w:lastRenderedPageBreak/>
              <w:t xml:space="preserve">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31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E77A4B">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147"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93056B" w:rsidRPr="003B3FAE" w:rsidRDefault="0093056B" w:rsidP="0093056B">
            <w:pPr>
              <w:autoSpaceDE/>
              <w:autoSpaceDN/>
              <w:rPr>
                <w:sz w:val="17"/>
                <w:szCs w:val="17"/>
              </w:rPr>
            </w:pPr>
            <w:r>
              <w:rPr>
                <w:sz w:val="17"/>
                <w:szCs w:val="17"/>
              </w:rPr>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E77A4B">
        <w:trPr>
          <w:jc w:val="center"/>
        </w:trPr>
        <w:tc>
          <w:tcPr>
            <w:tcW w:w="1218" w:type="dxa"/>
          </w:tcPr>
          <w:p w:rsidR="00FF7C9C" w:rsidRPr="00D72206" w:rsidRDefault="00FF7C9C" w:rsidP="006C65B1">
            <w:pPr>
              <w:autoSpaceDE/>
              <w:autoSpaceDN/>
              <w:rPr>
                <w:sz w:val="17"/>
                <w:szCs w:val="17"/>
              </w:rPr>
            </w:pPr>
            <w:r w:rsidRPr="00D72206">
              <w:rPr>
                <w:sz w:val="17"/>
                <w:szCs w:val="17"/>
              </w:rPr>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w:t>
            </w:r>
            <w:r>
              <w:rPr>
                <w:sz w:val="17"/>
                <w:szCs w:val="17"/>
              </w:rPr>
              <w:t>помещений</w:t>
            </w:r>
            <w:r w:rsidRPr="00D72206">
              <w:rPr>
                <w:sz w:val="17"/>
                <w:szCs w:val="17"/>
              </w:rPr>
              <w:t xml:space="preserve"> административного здания ТОРМ Межрайонной </w:t>
            </w:r>
          </w:p>
          <w:p w:rsidR="00FF7C9C" w:rsidRPr="003B3FAE" w:rsidRDefault="00FF7C9C" w:rsidP="002A0EF1">
            <w:pPr>
              <w:autoSpaceDE/>
              <w:autoSpaceDN/>
              <w:rPr>
                <w:sz w:val="17"/>
                <w:szCs w:val="17"/>
              </w:rPr>
            </w:pPr>
            <w:r w:rsidRPr="00D72206">
              <w:rPr>
                <w:sz w:val="17"/>
                <w:szCs w:val="17"/>
              </w:rPr>
              <w:lastRenderedPageBreak/>
              <w:t>ИФНС России №8 по Тульской области</w:t>
            </w:r>
          </w:p>
        </w:tc>
        <w:tc>
          <w:tcPr>
            <w:tcW w:w="2147" w:type="dxa"/>
          </w:tcPr>
          <w:p w:rsidR="00FF7C9C" w:rsidRPr="00D72206" w:rsidRDefault="00FF7C9C" w:rsidP="002A0EF1">
            <w:pPr>
              <w:rPr>
                <w:sz w:val="17"/>
                <w:szCs w:val="17"/>
              </w:rPr>
            </w:pPr>
            <w:r w:rsidRPr="00D72206">
              <w:rPr>
                <w:sz w:val="17"/>
                <w:szCs w:val="17"/>
              </w:rPr>
              <w:lastRenderedPageBreak/>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lastRenderedPageBreak/>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w:t>
            </w:r>
            <w:r w:rsidRPr="00067A75">
              <w:rPr>
                <w:sz w:val="17"/>
                <w:szCs w:val="17"/>
              </w:rPr>
              <w:lastRenderedPageBreak/>
              <w:t xml:space="preserve">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w:t>
            </w:r>
            <w:r w:rsidRPr="00067A75">
              <w:rPr>
                <w:sz w:val="17"/>
                <w:szCs w:val="17"/>
              </w:rPr>
              <w:lastRenderedPageBreak/>
              <w:t xml:space="preserve">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FF7C9C" w:rsidRPr="003B3FAE" w:rsidRDefault="00FF7C9C" w:rsidP="002A0EF1">
            <w:pPr>
              <w:autoSpaceDE/>
              <w:autoSpaceDN/>
              <w:rPr>
                <w:sz w:val="17"/>
                <w:szCs w:val="17"/>
              </w:rPr>
            </w:pPr>
            <w:r w:rsidRPr="003B3FAE">
              <w:rPr>
                <w:sz w:val="17"/>
                <w:szCs w:val="17"/>
              </w:rPr>
              <w:lastRenderedPageBreak/>
              <w:t>Электронный аукцион</w:t>
            </w:r>
          </w:p>
        </w:tc>
        <w:tc>
          <w:tcPr>
            <w:tcW w:w="131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E77A4B">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147"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5F095D" w:rsidRPr="00A36FDB" w:rsidRDefault="005F095D" w:rsidP="005F095D">
            <w:pPr>
              <w:autoSpaceDE/>
              <w:autoSpaceDN/>
              <w:rPr>
                <w:sz w:val="17"/>
                <w:szCs w:val="17"/>
              </w:rPr>
            </w:pPr>
            <w:r w:rsidRPr="00A36FDB">
              <w:rPr>
                <w:sz w:val="17"/>
                <w:szCs w:val="17"/>
              </w:rPr>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147"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w:t>
            </w:r>
            <w:r w:rsidRPr="003B3FAE">
              <w:rPr>
                <w:sz w:val="17"/>
                <w:szCs w:val="17"/>
              </w:rPr>
              <w:lastRenderedPageBreak/>
              <w:t>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lastRenderedPageBreak/>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147"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t>Тыс.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E77A4B">
        <w:trPr>
          <w:jc w:val="center"/>
        </w:trPr>
        <w:tc>
          <w:tcPr>
            <w:tcW w:w="1218" w:type="dxa"/>
          </w:tcPr>
          <w:p w:rsidR="00A0639E" w:rsidRPr="008C2AB0" w:rsidRDefault="00A0639E" w:rsidP="00A0639E">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147"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lastRenderedPageBreak/>
              <w:t>Разовая закупка</w:t>
            </w:r>
          </w:p>
        </w:tc>
        <w:tc>
          <w:tcPr>
            <w:tcW w:w="1326" w:type="dxa"/>
          </w:tcPr>
          <w:p w:rsidR="00A0639E" w:rsidRPr="00A36FDB" w:rsidRDefault="00A0639E" w:rsidP="00A0639E">
            <w:pPr>
              <w:autoSpaceDE/>
              <w:autoSpaceDN/>
              <w:rPr>
                <w:sz w:val="17"/>
                <w:szCs w:val="17"/>
              </w:rPr>
            </w:pPr>
            <w:r>
              <w:rPr>
                <w:sz w:val="17"/>
                <w:szCs w:val="17"/>
              </w:rPr>
              <w:lastRenderedPageBreak/>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147"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proofErr w:type="spellStart"/>
            <w:r>
              <w:rPr>
                <w:sz w:val="17"/>
                <w:szCs w:val="17"/>
              </w:rPr>
              <w:t>т</w:t>
            </w:r>
            <w:r w:rsidR="002B57E4">
              <w:rPr>
                <w:sz w:val="17"/>
                <w:szCs w:val="17"/>
              </w:rPr>
              <w:t>ыс</w:t>
            </w:r>
            <w:proofErr w:type="spellEnd"/>
            <w:r w:rsidR="002B57E4">
              <w:rPr>
                <w:sz w:val="17"/>
                <w:szCs w:val="17"/>
              </w:rPr>
              <w:t xml:space="preserve"> руб.</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Pr>
                <w:sz w:val="17"/>
                <w:szCs w:val="17"/>
              </w:rPr>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E77A4B">
        <w:trPr>
          <w:jc w:val="center"/>
        </w:trPr>
        <w:tc>
          <w:tcPr>
            <w:tcW w:w="1218"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147"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326"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E77A4B">
        <w:trPr>
          <w:jc w:val="center"/>
        </w:trPr>
        <w:tc>
          <w:tcPr>
            <w:tcW w:w="1218" w:type="dxa"/>
          </w:tcPr>
          <w:p w:rsidR="00814118" w:rsidRPr="008C2AB0" w:rsidRDefault="00814118" w:rsidP="00C1446A">
            <w:pPr>
              <w:autoSpaceDE/>
              <w:autoSpaceDN/>
              <w:rPr>
                <w:sz w:val="17"/>
                <w:szCs w:val="17"/>
              </w:rPr>
            </w:pPr>
            <w:r w:rsidRPr="008C2AB0">
              <w:rPr>
                <w:sz w:val="17"/>
                <w:szCs w:val="17"/>
              </w:rPr>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147"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w:t>
            </w:r>
            <w:r w:rsidRPr="003B3FAE">
              <w:rPr>
                <w:sz w:val="17"/>
                <w:szCs w:val="17"/>
              </w:rPr>
              <w:lastRenderedPageBreak/>
              <w:t>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lastRenderedPageBreak/>
              <w:t>Тыс. руб.</w:t>
            </w:r>
          </w:p>
        </w:tc>
        <w:tc>
          <w:tcPr>
            <w:tcW w:w="908" w:type="dxa"/>
          </w:tcPr>
          <w:p w:rsidR="00814118" w:rsidRDefault="00814118" w:rsidP="00814118">
            <w:pPr>
              <w:autoSpaceDE/>
              <w:autoSpaceDN/>
              <w:rPr>
                <w:sz w:val="17"/>
                <w:szCs w:val="17"/>
              </w:rPr>
            </w:pPr>
            <w:r>
              <w:rPr>
                <w:sz w:val="17"/>
                <w:szCs w:val="17"/>
              </w:rPr>
              <w:t>Тыс. руб.</w:t>
            </w:r>
          </w:p>
        </w:tc>
        <w:tc>
          <w:tcPr>
            <w:tcW w:w="1214"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326"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E77A4B">
        <w:trPr>
          <w:trHeight w:val="1254"/>
          <w:jc w:val="center"/>
        </w:trPr>
        <w:tc>
          <w:tcPr>
            <w:tcW w:w="1218" w:type="dxa"/>
          </w:tcPr>
          <w:p w:rsidR="00D43CA8" w:rsidRPr="00D72206" w:rsidRDefault="00D43CA8" w:rsidP="00D43CA8">
            <w:pPr>
              <w:autoSpaceDE/>
              <w:autoSpaceDN/>
              <w:rPr>
                <w:sz w:val="17"/>
                <w:szCs w:val="17"/>
              </w:rPr>
            </w:pPr>
            <w:r w:rsidRPr="00D72206">
              <w:rPr>
                <w:sz w:val="17"/>
                <w:szCs w:val="17"/>
              </w:rPr>
              <w:lastRenderedPageBreak/>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w:t>
            </w:r>
            <w:proofErr w:type="gramStart"/>
            <w:r w:rsidRPr="00D72206">
              <w:rPr>
                <w:sz w:val="17"/>
                <w:szCs w:val="17"/>
              </w:rPr>
              <w:t>по  капитальному</w:t>
            </w:r>
            <w:proofErr w:type="gramEnd"/>
            <w:r w:rsidRPr="00D72206">
              <w:rPr>
                <w:sz w:val="17"/>
                <w:szCs w:val="17"/>
              </w:rPr>
              <w:t xml:space="preserve"> ремонту отопления административного здания Межрайонной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147"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Смоленского, д. </w:t>
            </w:r>
            <w:proofErr w:type="gramStart"/>
            <w:r w:rsidRPr="00D72206">
              <w:rPr>
                <w:sz w:val="17"/>
                <w:szCs w:val="17"/>
              </w:rPr>
              <w:t>10</w:t>
            </w:r>
            <w:proofErr w:type="gramEnd"/>
            <w:r w:rsidRPr="00D72206">
              <w:rPr>
                <w:sz w:val="17"/>
                <w:szCs w:val="17"/>
              </w:rPr>
              <w:t xml:space="preserve">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w:t>
            </w:r>
            <w:r w:rsidRPr="00067A75">
              <w:rPr>
                <w:sz w:val="17"/>
                <w:szCs w:val="17"/>
              </w:rPr>
              <w:lastRenderedPageBreak/>
              <w:t xml:space="preserve">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E77A4B">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147" w:type="dxa"/>
          </w:tcPr>
          <w:p w:rsidR="00DB4536" w:rsidRPr="00DB4536" w:rsidRDefault="00DB4536" w:rsidP="00DB4536">
            <w:pPr>
              <w:rPr>
                <w:sz w:val="17"/>
                <w:szCs w:val="17"/>
              </w:rPr>
            </w:pPr>
            <w:r w:rsidRPr="00DB4536">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lastRenderedPageBreak/>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w:t>
            </w:r>
            <w:proofErr w:type="gramStart"/>
            <w:r w:rsidRPr="00DB4536">
              <w:rPr>
                <w:sz w:val="17"/>
                <w:szCs w:val="17"/>
              </w:rPr>
              <w:t>11985  /</w:t>
            </w:r>
            <w:proofErr w:type="gramEnd"/>
            <w:r w:rsidRPr="00DB4536">
              <w:rPr>
                <w:sz w:val="17"/>
                <w:szCs w:val="17"/>
              </w:rPr>
              <w:t xml:space="preserve">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B4536" w:rsidRPr="003B3FAE" w:rsidRDefault="00DB4536" w:rsidP="009C011B">
            <w:pPr>
              <w:autoSpaceDE/>
              <w:autoSpaceDN/>
              <w:rPr>
                <w:sz w:val="17"/>
                <w:szCs w:val="17"/>
              </w:rPr>
            </w:pPr>
            <w:r w:rsidRPr="003B3FAE">
              <w:rPr>
                <w:sz w:val="17"/>
                <w:szCs w:val="17"/>
              </w:rPr>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E77A4B">
        <w:trPr>
          <w:jc w:val="center"/>
        </w:trPr>
        <w:tc>
          <w:tcPr>
            <w:tcW w:w="1218"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147"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Поставка разовая</w:t>
            </w:r>
          </w:p>
        </w:tc>
        <w:tc>
          <w:tcPr>
            <w:tcW w:w="1326" w:type="dxa"/>
          </w:tcPr>
          <w:p w:rsidR="005B7CA7" w:rsidRPr="003B3FAE" w:rsidRDefault="005B7CA7" w:rsidP="005B7CA7">
            <w:pPr>
              <w:autoSpaceDE/>
              <w:autoSpaceDN/>
              <w:rPr>
                <w:sz w:val="17"/>
                <w:szCs w:val="17"/>
              </w:rPr>
            </w:pPr>
            <w:r w:rsidRPr="003B3FAE">
              <w:rPr>
                <w:sz w:val="17"/>
                <w:szCs w:val="17"/>
              </w:rPr>
              <w:lastRenderedPageBreak/>
              <w:t>Запрос котировок</w:t>
            </w:r>
          </w:p>
        </w:tc>
        <w:tc>
          <w:tcPr>
            <w:tcW w:w="1316" w:type="dxa"/>
          </w:tcPr>
          <w:p w:rsidR="005B7CA7" w:rsidRPr="003B3FAE" w:rsidRDefault="005B7CA7" w:rsidP="005B7CA7">
            <w:pPr>
              <w:autoSpaceDE/>
              <w:autoSpaceDN/>
              <w:rPr>
                <w:sz w:val="17"/>
                <w:szCs w:val="17"/>
              </w:rPr>
            </w:pPr>
          </w:p>
        </w:tc>
      </w:tr>
      <w:tr w:rsidR="0087471F" w:rsidRPr="003B3FAE" w:rsidTr="00E77A4B">
        <w:trPr>
          <w:jc w:val="center"/>
        </w:trPr>
        <w:tc>
          <w:tcPr>
            <w:tcW w:w="1218" w:type="dxa"/>
          </w:tcPr>
          <w:p w:rsidR="0087471F" w:rsidRPr="00963729" w:rsidRDefault="0087471F" w:rsidP="0087471F">
            <w:pPr>
              <w:autoSpaceDE/>
              <w:autoSpaceDN/>
              <w:rPr>
                <w:sz w:val="17"/>
                <w:szCs w:val="17"/>
                <w:lang w:val="en-US"/>
              </w:rPr>
            </w:pPr>
            <w:r>
              <w:rPr>
                <w:sz w:val="17"/>
                <w:szCs w:val="17"/>
              </w:rPr>
              <w:lastRenderedPageBreak/>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147" w:type="dxa"/>
          </w:tcPr>
          <w:p w:rsidR="0087471F" w:rsidRDefault="0087471F" w:rsidP="0087471F">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87471F" w:rsidRPr="003B3FAE" w:rsidRDefault="00813A5F" w:rsidP="0087471F">
            <w:pPr>
              <w:autoSpaceDE/>
              <w:autoSpaceDN/>
              <w:rPr>
                <w:sz w:val="17"/>
                <w:szCs w:val="17"/>
              </w:rPr>
            </w:pPr>
            <w:r w:rsidRPr="003B3FAE">
              <w:rPr>
                <w:sz w:val="17"/>
                <w:szCs w:val="17"/>
              </w:rPr>
              <w:t>Электронный аукцион</w:t>
            </w:r>
          </w:p>
        </w:tc>
        <w:tc>
          <w:tcPr>
            <w:tcW w:w="1316" w:type="dxa"/>
          </w:tcPr>
          <w:p w:rsidR="0087471F" w:rsidRPr="003B3FAE" w:rsidRDefault="0087471F" w:rsidP="0087471F">
            <w:pPr>
              <w:autoSpaceDE/>
              <w:autoSpaceDN/>
              <w:rPr>
                <w:sz w:val="17"/>
                <w:szCs w:val="17"/>
              </w:rPr>
            </w:pPr>
          </w:p>
        </w:tc>
      </w:tr>
      <w:tr w:rsidR="00D46B98" w:rsidRPr="003B3FAE" w:rsidTr="00E77A4B">
        <w:trPr>
          <w:jc w:val="center"/>
        </w:trPr>
        <w:tc>
          <w:tcPr>
            <w:tcW w:w="1218" w:type="dxa"/>
          </w:tcPr>
          <w:p w:rsidR="00D46B98" w:rsidRDefault="00D46B98" w:rsidP="00D46B98">
            <w:pPr>
              <w:autoSpaceDE/>
              <w:autoSpaceDN/>
              <w:rPr>
                <w:sz w:val="17"/>
                <w:szCs w:val="17"/>
              </w:rPr>
            </w:pPr>
            <w:r>
              <w:rPr>
                <w:sz w:val="17"/>
                <w:szCs w:val="17"/>
              </w:rPr>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w:t>
            </w:r>
            <w:proofErr w:type="gramStart"/>
            <w:r w:rsidRPr="00D72206">
              <w:rPr>
                <w:sz w:val="17"/>
                <w:szCs w:val="17"/>
              </w:rPr>
              <w:t xml:space="preserve">по  </w:t>
            </w:r>
            <w:r w:rsidR="00AE5E48">
              <w:rPr>
                <w:sz w:val="17"/>
                <w:szCs w:val="17"/>
              </w:rPr>
              <w:t>текущему</w:t>
            </w:r>
            <w:proofErr w:type="gramEnd"/>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147"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w:t>
            </w:r>
            <w:r w:rsidRPr="00067A75">
              <w:rPr>
                <w:sz w:val="17"/>
                <w:szCs w:val="17"/>
              </w:rPr>
              <w:lastRenderedPageBreak/>
              <w:t>(или)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326" w:type="dxa"/>
          </w:tcPr>
          <w:p w:rsidR="00D46B98" w:rsidRPr="003B3FAE" w:rsidRDefault="00D46B98" w:rsidP="00D46B98">
            <w:pPr>
              <w:autoSpaceDE/>
              <w:autoSpaceDN/>
              <w:rPr>
                <w:sz w:val="17"/>
                <w:szCs w:val="17"/>
              </w:rPr>
            </w:pPr>
            <w:r w:rsidRPr="003B3FAE">
              <w:rPr>
                <w:sz w:val="17"/>
                <w:szCs w:val="17"/>
              </w:rPr>
              <w:t>Электронный аукцион</w:t>
            </w:r>
          </w:p>
        </w:tc>
        <w:tc>
          <w:tcPr>
            <w:tcW w:w="1316" w:type="dxa"/>
          </w:tcPr>
          <w:p w:rsidR="00D46B98" w:rsidRPr="003B3FAE" w:rsidRDefault="00D46B98" w:rsidP="00D46B98">
            <w:pPr>
              <w:autoSpaceDE/>
              <w:autoSpaceDN/>
              <w:rPr>
                <w:sz w:val="17"/>
                <w:szCs w:val="17"/>
              </w:rPr>
            </w:pPr>
          </w:p>
        </w:tc>
      </w:tr>
      <w:tr w:rsidR="00634E69" w:rsidRPr="003B3FAE" w:rsidTr="00E77A4B">
        <w:trPr>
          <w:jc w:val="center"/>
        </w:trPr>
        <w:tc>
          <w:tcPr>
            <w:tcW w:w="1218"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 xml:space="preserve">Межрайонной ИФНС России №5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инверторного типа</w:t>
            </w:r>
          </w:p>
        </w:tc>
        <w:tc>
          <w:tcPr>
            <w:tcW w:w="2147" w:type="dxa"/>
          </w:tcPr>
          <w:p w:rsidR="00634E69" w:rsidRPr="00D72206" w:rsidRDefault="00634E69" w:rsidP="0023079B">
            <w:pPr>
              <w:rPr>
                <w:sz w:val="17"/>
                <w:szCs w:val="17"/>
              </w:rPr>
            </w:pPr>
            <w:r w:rsidRPr="00B62DE3">
              <w:rPr>
                <w:sz w:val="17"/>
                <w:szCs w:val="17"/>
              </w:rPr>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w:t>
            </w:r>
            <w:r w:rsidRPr="00067A75">
              <w:rPr>
                <w:sz w:val="17"/>
                <w:szCs w:val="17"/>
              </w:rPr>
              <w:lastRenderedPageBreak/>
              <w:t>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126DE6" w:rsidRDefault="00126DE6" w:rsidP="00D46B98">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DD6487" w:rsidP="00DE794D">
            <w:pPr>
              <w:autoSpaceDE/>
              <w:autoSpaceDN/>
              <w:spacing w:after="240"/>
              <w:rPr>
                <w:sz w:val="17"/>
                <w:szCs w:val="17"/>
              </w:rPr>
            </w:pPr>
            <w:r>
              <w:rPr>
                <w:sz w:val="17"/>
                <w:szCs w:val="17"/>
              </w:rPr>
              <w:t>8</w:t>
            </w:r>
            <w:r w:rsidR="00DE794D">
              <w:rPr>
                <w:sz w:val="17"/>
                <w:szCs w:val="17"/>
              </w:rPr>
              <w:t> 277,4</w:t>
            </w:r>
            <w:r w:rsidR="00DF43EF">
              <w:rPr>
                <w:sz w:val="17"/>
                <w:szCs w:val="17"/>
              </w:rPr>
              <w:t>/</w:t>
            </w:r>
          </w:p>
          <w:p w:rsidR="00DF43EF" w:rsidRDefault="00DF43EF" w:rsidP="00DE794D">
            <w:pPr>
              <w:autoSpaceDE/>
              <w:autoSpaceDN/>
              <w:spacing w:after="240"/>
              <w:rPr>
                <w:sz w:val="17"/>
                <w:szCs w:val="17"/>
              </w:rPr>
            </w:pPr>
            <w:r>
              <w:rPr>
                <w:sz w:val="17"/>
                <w:szCs w:val="17"/>
              </w:rPr>
              <w:t>5911,3 – 2016 год</w:t>
            </w:r>
          </w:p>
          <w:p w:rsidR="00DF43EF" w:rsidRDefault="00DF43EF" w:rsidP="00DE794D">
            <w:pPr>
              <w:autoSpaceDE/>
              <w:autoSpaceDN/>
              <w:spacing w:after="240"/>
              <w:rPr>
                <w:sz w:val="17"/>
                <w:szCs w:val="17"/>
              </w:rPr>
            </w:pPr>
            <w:r>
              <w:rPr>
                <w:sz w:val="17"/>
                <w:szCs w:val="17"/>
              </w:rPr>
              <w:t>2366,1 – 2017 год</w:t>
            </w: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поставки товаров, работ, услуг: </w:t>
            </w:r>
            <w:r w:rsidR="00634E69">
              <w:rPr>
                <w:sz w:val="17"/>
                <w:szCs w:val="17"/>
              </w:rPr>
              <w:t>До полного исполнения контракта</w:t>
            </w:r>
          </w:p>
        </w:tc>
        <w:tc>
          <w:tcPr>
            <w:tcW w:w="1326" w:type="dxa"/>
          </w:tcPr>
          <w:p w:rsidR="00634E69" w:rsidRPr="003B3FAE" w:rsidRDefault="00634E69" w:rsidP="00E828F5">
            <w:pPr>
              <w:autoSpaceDE/>
              <w:autoSpaceDN/>
              <w:rPr>
                <w:sz w:val="17"/>
                <w:szCs w:val="17"/>
              </w:rPr>
            </w:pPr>
            <w:r w:rsidRPr="003B3FAE">
              <w:rPr>
                <w:sz w:val="17"/>
                <w:szCs w:val="17"/>
              </w:rPr>
              <w:t>Электронный аукцион</w:t>
            </w:r>
          </w:p>
        </w:tc>
        <w:tc>
          <w:tcPr>
            <w:tcW w:w="1316" w:type="dxa"/>
          </w:tcPr>
          <w:p w:rsidR="00634E69" w:rsidRPr="003B3FAE" w:rsidRDefault="00634E69" w:rsidP="00D46B98">
            <w:pPr>
              <w:autoSpaceDE/>
              <w:autoSpaceDN/>
              <w:rPr>
                <w:sz w:val="17"/>
                <w:szCs w:val="17"/>
              </w:rPr>
            </w:pPr>
          </w:p>
        </w:tc>
      </w:tr>
      <w:tr w:rsidR="003B3FAE" w:rsidRPr="003B3FAE" w:rsidTr="00E77A4B">
        <w:trPr>
          <w:jc w:val="center"/>
        </w:trPr>
        <w:tc>
          <w:tcPr>
            <w:tcW w:w="15420"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w:t>
            </w:r>
            <w:proofErr w:type="gramStart"/>
            <w:r>
              <w:rPr>
                <w:sz w:val="17"/>
                <w:szCs w:val="17"/>
              </w:rPr>
              <w:t xml:space="preserve">с </w:t>
            </w:r>
            <w:r w:rsidRPr="00EB0C13">
              <w:rPr>
                <w:sz w:val="17"/>
                <w:szCs w:val="17"/>
              </w:rPr>
              <w:t xml:space="preserve"> пунктом</w:t>
            </w:r>
            <w:proofErr w:type="gramEnd"/>
            <w:r w:rsidRPr="00EB0C13">
              <w:rPr>
                <w:sz w:val="17"/>
                <w:szCs w:val="17"/>
              </w:rPr>
              <w:t xml:space="preserve"> 4 части 1 статьи 93 Федерального закона  №44-ФЗ</w:t>
            </w:r>
            <w:r>
              <w:rPr>
                <w:sz w:val="17"/>
                <w:szCs w:val="17"/>
              </w:rPr>
              <w:t>)</w:t>
            </w:r>
          </w:p>
        </w:tc>
      </w:tr>
      <w:tr w:rsidR="002B57E4" w:rsidRPr="003B3FAE" w:rsidTr="00E77A4B">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147"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214" w:type="dxa"/>
            <w:hideMark/>
          </w:tcPr>
          <w:p w:rsidR="002B57E4" w:rsidRPr="0048209B" w:rsidRDefault="0048209B" w:rsidP="00D45E3E">
            <w:pPr>
              <w:autoSpaceDE/>
              <w:autoSpaceDN/>
              <w:rPr>
                <w:sz w:val="17"/>
                <w:szCs w:val="17"/>
              </w:rPr>
            </w:pPr>
            <w:r>
              <w:rPr>
                <w:sz w:val="17"/>
                <w:szCs w:val="17"/>
              </w:rPr>
              <w:t>20</w:t>
            </w:r>
            <w:r w:rsidR="00D45E3E">
              <w:rPr>
                <w:sz w:val="17"/>
                <w:szCs w:val="17"/>
              </w:rPr>
              <w:t>22</w:t>
            </w:r>
            <w:r>
              <w:rPr>
                <w:sz w:val="17"/>
                <w:szCs w:val="17"/>
              </w:rPr>
              <w:t>,</w:t>
            </w:r>
            <w:r w:rsidR="00D45E3E">
              <w:rPr>
                <w:sz w:val="17"/>
                <w:szCs w:val="17"/>
              </w:rPr>
              <w:t>486</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326" w:type="dxa"/>
            <w:hideMark/>
          </w:tcPr>
          <w:p w:rsidR="002B57E4"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E77A4B">
        <w:trPr>
          <w:jc w:val="center"/>
        </w:trPr>
        <w:tc>
          <w:tcPr>
            <w:tcW w:w="1218" w:type="dxa"/>
          </w:tcPr>
          <w:p w:rsidR="002B57E4" w:rsidRDefault="002B57E4" w:rsidP="002B57E4">
            <w:pPr>
              <w:autoSpaceDE/>
              <w:autoSpaceDN/>
              <w:rPr>
                <w:sz w:val="17"/>
                <w:szCs w:val="17"/>
              </w:rPr>
            </w:pPr>
            <w:r>
              <w:rPr>
                <w:sz w:val="17"/>
                <w:szCs w:val="17"/>
              </w:rPr>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147"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214" w:type="dxa"/>
          </w:tcPr>
          <w:p w:rsidR="002B57E4" w:rsidRPr="002B57E4" w:rsidRDefault="0048209B" w:rsidP="001F56C6">
            <w:pPr>
              <w:autoSpaceDE/>
              <w:autoSpaceDN/>
              <w:rPr>
                <w:sz w:val="17"/>
                <w:szCs w:val="17"/>
              </w:rPr>
            </w:pPr>
            <w:r>
              <w:rPr>
                <w:sz w:val="17"/>
                <w:szCs w:val="17"/>
              </w:rPr>
              <w:t>612,1</w:t>
            </w:r>
            <w:r w:rsidR="001F56C6">
              <w:rPr>
                <w:sz w:val="17"/>
                <w:szCs w:val="17"/>
              </w:rPr>
              <w:t>1</w:t>
            </w: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326"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828F5" w:rsidRPr="003B3FAE" w:rsidTr="00E77A4B">
        <w:trPr>
          <w:jc w:val="center"/>
        </w:trPr>
        <w:tc>
          <w:tcPr>
            <w:tcW w:w="1218" w:type="dxa"/>
          </w:tcPr>
          <w:p w:rsidR="00E828F5" w:rsidRDefault="00E828F5" w:rsidP="002B57E4">
            <w:pPr>
              <w:autoSpaceDE/>
              <w:autoSpaceDN/>
              <w:rPr>
                <w:sz w:val="17"/>
                <w:szCs w:val="17"/>
              </w:rPr>
            </w:pPr>
            <w:r>
              <w:rPr>
                <w:sz w:val="17"/>
                <w:szCs w:val="17"/>
              </w:rPr>
              <w:t>18201063940290019243</w:t>
            </w:r>
          </w:p>
        </w:tc>
        <w:tc>
          <w:tcPr>
            <w:tcW w:w="687" w:type="dxa"/>
          </w:tcPr>
          <w:p w:rsidR="00E828F5" w:rsidRPr="003B3FAE" w:rsidRDefault="00E828F5" w:rsidP="002B57E4">
            <w:pPr>
              <w:autoSpaceDE/>
              <w:autoSpaceDN/>
              <w:rPr>
                <w:sz w:val="17"/>
                <w:szCs w:val="17"/>
              </w:rPr>
            </w:pPr>
          </w:p>
        </w:tc>
        <w:tc>
          <w:tcPr>
            <w:tcW w:w="876" w:type="dxa"/>
          </w:tcPr>
          <w:p w:rsidR="00E828F5" w:rsidRPr="003B3FAE" w:rsidRDefault="00E828F5" w:rsidP="002B57E4">
            <w:pPr>
              <w:autoSpaceDE/>
              <w:autoSpaceDN/>
              <w:rPr>
                <w:sz w:val="17"/>
                <w:szCs w:val="17"/>
              </w:rPr>
            </w:pPr>
          </w:p>
        </w:tc>
        <w:tc>
          <w:tcPr>
            <w:tcW w:w="599" w:type="dxa"/>
          </w:tcPr>
          <w:p w:rsidR="00E828F5" w:rsidRPr="003B3FAE" w:rsidRDefault="00E828F5" w:rsidP="002B57E4">
            <w:pPr>
              <w:autoSpaceDE/>
              <w:autoSpaceDN/>
              <w:rPr>
                <w:sz w:val="17"/>
                <w:szCs w:val="17"/>
              </w:rPr>
            </w:pPr>
          </w:p>
        </w:tc>
        <w:tc>
          <w:tcPr>
            <w:tcW w:w="1272" w:type="dxa"/>
          </w:tcPr>
          <w:p w:rsidR="00E828F5" w:rsidRPr="003B3FAE" w:rsidRDefault="00E828F5" w:rsidP="002B57E4">
            <w:pPr>
              <w:autoSpaceDE/>
              <w:autoSpaceDN/>
              <w:rPr>
                <w:sz w:val="17"/>
                <w:szCs w:val="17"/>
              </w:rPr>
            </w:pPr>
          </w:p>
        </w:tc>
        <w:tc>
          <w:tcPr>
            <w:tcW w:w="2147" w:type="dxa"/>
          </w:tcPr>
          <w:p w:rsidR="00E828F5" w:rsidRPr="003B3FAE" w:rsidRDefault="00E828F5" w:rsidP="002B57E4">
            <w:pPr>
              <w:autoSpaceDE/>
              <w:autoSpaceDN/>
              <w:rPr>
                <w:sz w:val="17"/>
                <w:szCs w:val="17"/>
              </w:rPr>
            </w:pPr>
          </w:p>
        </w:tc>
        <w:tc>
          <w:tcPr>
            <w:tcW w:w="854" w:type="dxa"/>
          </w:tcPr>
          <w:p w:rsidR="00E828F5" w:rsidRPr="003B3FAE" w:rsidRDefault="00E828F5" w:rsidP="002B57E4">
            <w:pPr>
              <w:autoSpaceDE/>
              <w:autoSpaceDN/>
              <w:rPr>
                <w:sz w:val="17"/>
                <w:szCs w:val="17"/>
              </w:rPr>
            </w:pPr>
          </w:p>
        </w:tc>
        <w:tc>
          <w:tcPr>
            <w:tcW w:w="908" w:type="dxa"/>
          </w:tcPr>
          <w:p w:rsidR="00E828F5" w:rsidRPr="003B3FAE" w:rsidRDefault="00E828F5" w:rsidP="002B57E4">
            <w:pPr>
              <w:autoSpaceDE/>
              <w:autoSpaceDN/>
              <w:rPr>
                <w:sz w:val="17"/>
                <w:szCs w:val="17"/>
              </w:rPr>
            </w:pPr>
          </w:p>
        </w:tc>
        <w:tc>
          <w:tcPr>
            <w:tcW w:w="1214" w:type="dxa"/>
          </w:tcPr>
          <w:p w:rsidR="00E828F5" w:rsidRPr="002E1A7E" w:rsidRDefault="0048209B" w:rsidP="00AE0B38">
            <w:pPr>
              <w:autoSpaceDE/>
              <w:autoSpaceDN/>
              <w:rPr>
                <w:sz w:val="17"/>
                <w:szCs w:val="17"/>
              </w:rPr>
            </w:pPr>
            <w:r>
              <w:rPr>
                <w:sz w:val="17"/>
                <w:szCs w:val="17"/>
              </w:rPr>
              <w:t>311,865</w:t>
            </w:r>
          </w:p>
        </w:tc>
        <w:tc>
          <w:tcPr>
            <w:tcW w:w="995" w:type="dxa"/>
          </w:tcPr>
          <w:p w:rsidR="00E828F5" w:rsidRPr="003B3FAE" w:rsidRDefault="00E828F5" w:rsidP="002B57E4">
            <w:pPr>
              <w:autoSpaceDE/>
              <w:autoSpaceDN/>
              <w:rPr>
                <w:sz w:val="17"/>
                <w:szCs w:val="17"/>
              </w:rPr>
            </w:pPr>
          </w:p>
        </w:tc>
        <w:tc>
          <w:tcPr>
            <w:tcW w:w="956" w:type="dxa"/>
          </w:tcPr>
          <w:p w:rsidR="00E828F5" w:rsidRPr="003B3FAE" w:rsidRDefault="00E828F5" w:rsidP="002B57E4">
            <w:pPr>
              <w:autoSpaceDE/>
              <w:autoSpaceDN/>
              <w:rPr>
                <w:sz w:val="17"/>
                <w:szCs w:val="17"/>
              </w:rPr>
            </w:pPr>
          </w:p>
        </w:tc>
        <w:tc>
          <w:tcPr>
            <w:tcW w:w="1052" w:type="dxa"/>
          </w:tcPr>
          <w:p w:rsidR="00E828F5" w:rsidRPr="003B3FAE" w:rsidRDefault="00E828F5" w:rsidP="002B57E4">
            <w:pPr>
              <w:autoSpaceDE/>
              <w:autoSpaceDN/>
              <w:rPr>
                <w:sz w:val="17"/>
                <w:szCs w:val="17"/>
              </w:rPr>
            </w:pPr>
          </w:p>
        </w:tc>
        <w:tc>
          <w:tcPr>
            <w:tcW w:w="1326" w:type="dxa"/>
          </w:tcPr>
          <w:p w:rsidR="00E828F5" w:rsidRPr="003B3FAE" w:rsidRDefault="00E828F5"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E828F5" w:rsidRPr="003B3FAE" w:rsidRDefault="00E828F5" w:rsidP="002B57E4">
            <w:pPr>
              <w:autoSpaceDE/>
              <w:autoSpaceDN/>
              <w:rPr>
                <w:sz w:val="17"/>
                <w:szCs w:val="17"/>
              </w:rPr>
            </w:pPr>
          </w:p>
        </w:tc>
      </w:tr>
      <w:tr w:rsidR="00EB0C13" w:rsidRPr="003B3FAE" w:rsidTr="00E77A4B">
        <w:trPr>
          <w:jc w:val="center"/>
        </w:trPr>
        <w:tc>
          <w:tcPr>
            <w:tcW w:w="15420"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 xml:space="preserve">(подрядчика, исполнителя) в соответствии с пунктом 4 части 1 статьи 93 Федерального </w:t>
            </w:r>
            <w:proofErr w:type="gramStart"/>
            <w:r>
              <w:rPr>
                <w:sz w:val="17"/>
                <w:szCs w:val="17"/>
              </w:rPr>
              <w:t>закона  №</w:t>
            </w:r>
            <w:proofErr w:type="gramEnd"/>
            <w:r>
              <w:rPr>
                <w:sz w:val="17"/>
                <w:szCs w:val="17"/>
              </w:rPr>
              <w:t>44-ФЗ</w:t>
            </w:r>
          </w:p>
        </w:tc>
      </w:tr>
      <w:tr w:rsidR="00EB0C13" w:rsidRPr="003B3FAE" w:rsidTr="00E77A4B">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147"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214" w:type="dxa"/>
          </w:tcPr>
          <w:p w:rsidR="00EB0C13" w:rsidRPr="00D77360" w:rsidRDefault="00FE0E81" w:rsidP="00846E88">
            <w:pPr>
              <w:autoSpaceDE/>
              <w:autoSpaceDN/>
              <w:rPr>
                <w:sz w:val="17"/>
                <w:szCs w:val="17"/>
                <w:lang w:val="en-US"/>
              </w:rPr>
            </w:pPr>
            <w:r>
              <w:rPr>
                <w:b/>
                <w:sz w:val="17"/>
                <w:szCs w:val="17"/>
              </w:rPr>
              <w:t>294</w:t>
            </w:r>
            <w:r w:rsidR="00D45E3E">
              <w:rPr>
                <w:b/>
                <w:sz w:val="17"/>
                <w:szCs w:val="17"/>
              </w:rPr>
              <w:t>6</w:t>
            </w:r>
            <w:r>
              <w:rPr>
                <w:b/>
                <w:sz w:val="17"/>
                <w:szCs w:val="17"/>
              </w:rPr>
              <w:t>,4</w:t>
            </w:r>
            <w:r w:rsidR="00846E88">
              <w:rPr>
                <w:b/>
                <w:sz w:val="17"/>
                <w:szCs w:val="17"/>
              </w:rPr>
              <w:t>6136</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326"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1215DF" w:rsidRPr="001574E5" w:rsidRDefault="001574E5" w:rsidP="001574E5">
            <w:pPr>
              <w:autoSpaceDE/>
              <w:autoSpaceDN/>
              <w:rPr>
                <w:sz w:val="17"/>
                <w:szCs w:val="17"/>
                <w:lang w:val="en-US"/>
              </w:rPr>
            </w:pPr>
            <w:r>
              <w:rPr>
                <w:b/>
                <w:sz w:val="17"/>
                <w:szCs w:val="17"/>
              </w:rPr>
              <w:t>41 445,660</w:t>
            </w:r>
            <w:r>
              <w:rPr>
                <w:b/>
                <w:sz w:val="17"/>
                <w:szCs w:val="17"/>
                <w:lang w:val="en-US"/>
              </w:rPr>
              <w:t>65</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3B3FAE" w:rsidRPr="003B3FAE" w:rsidRDefault="002E1A7E" w:rsidP="00C1446A">
            <w:pPr>
              <w:autoSpaceDE/>
              <w:autoSpaceDN/>
              <w:rPr>
                <w:sz w:val="17"/>
                <w:szCs w:val="17"/>
              </w:rPr>
            </w:pPr>
            <w:r>
              <w:rPr>
                <w:b/>
                <w:sz w:val="17"/>
                <w:szCs w:val="17"/>
              </w:rPr>
              <w:t>1 421,72047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2B57E4" w:rsidRPr="00AC494E" w:rsidRDefault="00E77A4B" w:rsidP="002B57E4">
            <w:pPr>
              <w:autoSpaceDE/>
              <w:autoSpaceDN/>
              <w:rPr>
                <w:b/>
                <w:sz w:val="17"/>
                <w:szCs w:val="17"/>
              </w:rPr>
            </w:pPr>
            <w:r>
              <w:rPr>
                <w:b/>
                <w:sz w:val="17"/>
                <w:szCs w:val="17"/>
              </w:rPr>
              <w:t>4643</w:t>
            </w:r>
            <w:r w:rsidR="00846E88">
              <w:rPr>
                <w:b/>
                <w:sz w:val="17"/>
                <w:szCs w:val="17"/>
              </w:rPr>
              <w:t>5</w:t>
            </w:r>
            <w:r>
              <w:rPr>
                <w:b/>
                <w:sz w:val="17"/>
                <w:szCs w:val="17"/>
              </w:rPr>
              <w:t>,0</w:t>
            </w:r>
            <w:r w:rsidR="00846E88">
              <w:rPr>
                <w:b/>
                <w:sz w:val="17"/>
                <w:szCs w:val="17"/>
              </w:rPr>
              <w:t>7400</w:t>
            </w:r>
            <w:r w:rsidR="002B57E4" w:rsidRPr="00AC494E">
              <w:rPr>
                <w:b/>
                <w:sz w:val="17"/>
                <w:szCs w:val="17"/>
              </w:rPr>
              <w:t>/</w:t>
            </w:r>
          </w:p>
          <w:p w:rsidR="002B57E4" w:rsidRPr="00AC494E" w:rsidRDefault="009E7387" w:rsidP="002B57E4">
            <w:pPr>
              <w:autoSpaceDE/>
              <w:autoSpaceDN/>
              <w:rPr>
                <w:b/>
                <w:sz w:val="17"/>
                <w:szCs w:val="17"/>
              </w:rPr>
            </w:pPr>
            <w:r>
              <w:rPr>
                <w:b/>
                <w:sz w:val="17"/>
                <w:szCs w:val="17"/>
              </w:rPr>
              <w:t>76</w:t>
            </w:r>
            <w:r w:rsidR="00CE787E">
              <w:rPr>
                <w:b/>
                <w:sz w:val="17"/>
                <w:szCs w:val="17"/>
              </w:rPr>
              <w:t> 739,19715</w:t>
            </w:r>
            <w:bookmarkStart w:id="0" w:name="_GoBack"/>
            <w:bookmarkEnd w:id="0"/>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proofErr w:type="gramStart"/>
            <w:r w:rsidR="000F62C7">
              <w:rPr>
                <w:sz w:val="22"/>
                <w:szCs w:val="22"/>
              </w:rPr>
              <w:t>Заместитель</w:t>
            </w:r>
            <w:r w:rsidR="009C011B">
              <w:rPr>
                <w:sz w:val="22"/>
                <w:szCs w:val="22"/>
              </w:rPr>
              <w:t xml:space="preserve"> </w:t>
            </w:r>
            <w:r w:rsidRPr="00F23FC7">
              <w:rPr>
                <w:sz w:val="22"/>
                <w:szCs w:val="22"/>
              </w:rPr>
              <w:t xml:space="preserve"> руководителя</w:t>
            </w:r>
            <w:proofErr w:type="gramEnd"/>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0F62C7">
              <w:rPr>
                <w:sz w:val="22"/>
                <w:szCs w:val="22"/>
              </w:rPr>
              <w:t>А</w:t>
            </w:r>
            <w:r w:rsidRPr="00F23FC7">
              <w:rPr>
                <w:sz w:val="22"/>
                <w:szCs w:val="22"/>
              </w:rPr>
              <w:t>.</w:t>
            </w:r>
            <w:r w:rsidR="000F62C7">
              <w:rPr>
                <w:sz w:val="22"/>
                <w:szCs w:val="22"/>
              </w:rPr>
              <w:t>И</w:t>
            </w:r>
            <w:r w:rsidRPr="00F23FC7">
              <w:rPr>
                <w:sz w:val="22"/>
                <w:szCs w:val="22"/>
              </w:rPr>
              <w:t xml:space="preserve">. </w:t>
            </w:r>
            <w:r w:rsidR="000F62C7">
              <w:rPr>
                <w:sz w:val="22"/>
                <w:szCs w:val="22"/>
              </w:rPr>
              <w:t>Жаворонков</w:t>
            </w:r>
          </w:p>
          <w:p w:rsidR="003B3FAE" w:rsidRPr="00F23FC7" w:rsidRDefault="003B3FAE" w:rsidP="00813535">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D45E3E">
              <w:rPr>
                <w:sz w:val="22"/>
                <w:szCs w:val="22"/>
              </w:rPr>
              <w:t>28</w:t>
            </w:r>
            <w:r w:rsidRPr="00F23FC7">
              <w:rPr>
                <w:sz w:val="22"/>
                <w:szCs w:val="22"/>
              </w:rPr>
              <w:t xml:space="preserve">» </w:t>
            </w:r>
            <w:r w:rsidR="000F62C7">
              <w:rPr>
                <w:sz w:val="22"/>
                <w:szCs w:val="22"/>
              </w:rPr>
              <w:t>сентября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2E2" w:rsidRDefault="004252E2" w:rsidP="00142B9A">
      <w:r>
        <w:separator/>
      </w:r>
    </w:p>
  </w:endnote>
  <w:endnote w:type="continuationSeparator" w:id="0">
    <w:p w:rsidR="004252E2" w:rsidRDefault="004252E2"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745573"/>
      <w:docPartObj>
        <w:docPartGallery w:val="Page Numbers (Bottom of Page)"/>
        <w:docPartUnique/>
      </w:docPartObj>
    </w:sdtPr>
    <w:sdtContent>
      <w:p w:rsidR="00CE787E" w:rsidRDefault="00CE787E">
        <w:pPr>
          <w:pStyle w:val="a6"/>
          <w:jc w:val="center"/>
        </w:pPr>
        <w:r>
          <w:fldChar w:fldCharType="begin"/>
        </w:r>
        <w:r>
          <w:instrText>PAGE   \* MERGEFORMAT</w:instrText>
        </w:r>
        <w:r>
          <w:fldChar w:fldCharType="separate"/>
        </w:r>
        <w:r w:rsidR="00363175">
          <w:rPr>
            <w:noProof/>
          </w:rPr>
          <w:t>28</w:t>
        </w:r>
        <w:r>
          <w:fldChar w:fldCharType="end"/>
        </w:r>
      </w:p>
    </w:sdtContent>
  </w:sdt>
  <w:p w:rsidR="00CE787E" w:rsidRDefault="00CE78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2E2" w:rsidRDefault="004252E2" w:rsidP="00142B9A">
      <w:r>
        <w:separator/>
      </w:r>
    </w:p>
  </w:footnote>
  <w:footnote w:type="continuationSeparator" w:id="0">
    <w:p w:rsidR="004252E2" w:rsidRDefault="004252E2"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A1"/>
    <w:rsid w:val="00005EC1"/>
    <w:rsid w:val="00006587"/>
    <w:rsid w:val="00031A92"/>
    <w:rsid w:val="000364DB"/>
    <w:rsid w:val="00037B52"/>
    <w:rsid w:val="00043425"/>
    <w:rsid w:val="000435F1"/>
    <w:rsid w:val="0005057F"/>
    <w:rsid w:val="00066D83"/>
    <w:rsid w:val="00067A75"/>
    <w:rsid w:val="0007050A"/>
    <w:rsid w:val="00070F97"/>
    <w:rsid w:val="000761BD"/>
    <w:rsid w:val="00076A67"/>
    <w:rsid w:val="00082F7E"/>
    <w:rsid w:val="00085C0C"/>
    <w:rsid w:val="00092992"/>
    <w:rsid w:val="000B2B7A"/>
    <w:rsid w:val="000C5738"/>
    <w:rsid w:val="000F4924"/>
    <w:rsid w:val="000F62C7"/>
    <w:rsid w:val="00100D46"/>
    <w:rsid w:val="00110AC8"/>
    <w:rsid w:val="001215DF"/>
    <w:rsid w:val="00126DE6"/>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4092"/>
    <w:rsid w:val="001E63B9"/>
    <w:rsid w:val="001F56C6"/>
    <w:rsid w:val="00200593"/>
    <w:rsid w:val="0023079B"/>
    <w:rsid w:val="00230C49"/>
    <w:rsid w:val="002315BE"/>
    <w:rsid w:val="00231C7A"/>
    <w:rsid w:val="0024785E"/>
    <w:rsid w:val="00255030"/>
    <w:rsid w:val="002570FE"/>
    <w:rsid w:val="00263417"/>
    <w:rsid w:val="0026396F"/>
    <w:rsid w:val="0027549E"/>
    <w:rsid w:val="002841EF"/>
    <w:rsid w:val="0028690D"/>
    <w:rsid w:val="00291730"/>
    <w:rsid w:val="002A0EF1"/>
    <w:rsid w:val="002A4956"/>
    <w:rsid w:val="002B57E4"/>
    <w:rsid w:val="002C20FD"/>
    <w:rsid w:val="002C4AD5"/>
    <w:rsid w:val="002D5CED"/>
    <w:rsid w:val="002E1A7E"/>
    <w:rsid w:val="002E7AA5"/>
    <w:rsid w:val="003000AE"/>
    <w:rsid w:val="00320294"/>
    <w:rsid w:val="003203A2"/>
    <w:rsid w:val="00334561"/>
    <w:rsid w:val="00336B36"/>
    <w:rsid w:val="003400C7"/>
    <w:rsid w:val="00342A5C"/>
    <w:rsid w:val="00363175"/>
    <w:rsid w:val="00364082"/>
    <w:rsid w:val="00367698"/>
    <w:rsid w:val="00384BB1"/>
    <w:rsid w:val="003A0272"/>
    <w:rsid w:val="003A4CEF"/>
    <w:rsid w:val="003A5169"/>
    <w:rsid w:val="003B3FAE"/>
    <w:rsid w:val="003B7A44"/>
    <w:rsid w:val="003D3357"/>
    <w:rsid w:val="003E3671"/>
    <w:rsid w:val="003F23B9"/>
    <w:rsid w:val="0041551B"/>
    <w:rsid w:val="00421BB1"/>
    <w:rsid w:val="00423B16"/>
    <w:rsid w:val="00424A99"/>
    <w:rsid w:val="004252E2"/>
    <w:rsid w:val="004265B0"/>
    <w:rsid w:val="00430E00"/>
    <w:rsid w:val="00445AC1"/>
    <w:rsid w:val="0045695D"/>
    <w:rsid w:val="00467568"/>
    <w:rsid w:val="00474A47"/>
    <w:rsid w:val="0048209B"/>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33"/>
    <w:rsid w:val="00590DB0"/>
    <w:rsid w:val="005B0A51"/>
    <w:rsid w:val="005B7CA7"/>
    <w:rsid w:val="005F095D"/>
    <w:rsid w:val="006173D7"/>
    <w:rsid w:val="00634E69"/>
    <w:rsid w:val="00635D5D"/>
    <w:rsid w:val="00645053"/>
    <w:rsid w:val="006474C9"/>
    <w:rsid w:val="00654415"/>
    <w:rsid w:val="00654CA1"/>
    <w:rsid w:val="00681A94"/>
    <w:rsid w:val="0068449B"/>
    <w:rsid w:val="00684FE6"/>
    <w:rsid w:val="006916A5"/>
    <w:rsid w:val="00695C2E"/>
    <w:rsid w:val="00696118"/>
    <w:rsid w:val="006C65B1"/>
    <w:rsid w:val="006C70D1"/>
    <w:rsid w:val="006D3FC5"/>
    <w:rsid w:val="006D5A3E"/>
    <w:rsid w:val="006F3FC8"/>
    <w:rsid w:val="006F438B"/>
    <w:rsid w:val="00711022"/>
    <w:rsid w:val="00731A05"/>
    <w:rsid w:val="007446C4"/>
    <w:rsid w:val="00747F45"/>
    <w:rsid w:val="00755DA8"/>
    <w:rsid w:val="0076483F"/>
    <w:rsid w:val="00766F17"/>
    <w:rsid w:val="00772AAA"/>
    <w:rsid w:val="00774C3E"/>
    <w:rsid w:val="007F0196"/>
    <w:rsid w:val="008105FC"/>
    <w:rsid w:val="00813535"/>
    <w:rsid w:val="00813A5F"/>
    <w:rsid w:val="00814118"/>
    <w:rsid w:val="00825C7C"/>
    <w:rsid w:val="0082759E"/>
    <w:rsid w:val="00833355"/>
    <w:rsid w:val="00843A9B"/>
    <w:rsid w:val="00846E88"/>
    <w:rsid w:val="00850537"/>
    <w:rsid w:val="00854EAE"/>
    <w:rsid w:val="00860EBD"/>
    <w:rsid w:val="0087471F"/>
    <w:rsid w:val="0088453C"/>
    <w:rsid w:val="008973FB"/>
    <w:rsid w:val="008B6243"/>
    <w:rsid w:val="008C2AB0"/>
    <w:rsid w:val="008C2E1A"/>
    <w:rsid w:val="008C5664"/>
    <w:rsid w:val="008E14D6"/>
    <w:rsid w:val="008E2CF2"/>
    <w:rsid w:val="008E5F2D"/>
    <w:rsid w:val="008F16C1"/>
    <w:rsid w:val="008F3067"/>
    <w:rsid w:val="008F583F"/>
    <w:rsid w:val="00902C3A"/>
    <w:rsid w:val="0090428E"/>
    <w:rsid w:val="00907EC8"/>
    <w:rsid w:val="00916D8D"/>
    <w:rsid w:val="0093056B"/>
    <w:rsid w:val="00937A08"/>
    <w:rsid w:val="00951BE2"/>
    <w:rsid w:val="00963729"/>
    <w:rsid w:val="00973333"/>
    <w:rsid w:val="009855FE"/>
    <w:rsid w:val="009B0250"/>
    <w:rsid w:val="009B1B4B"/>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622B"/>
    <w:rsid w:val="00A96957"/>
    <w:rsid w:val="00AA0347"/>
    <w:rsid w:val="00AA4E5E"/>
    <w:rsid w:val="00AA7DDE"/>
    <w:rsid w:val="00AB64E1"/>
    <w:rsid w:val="00AD6C5E"/>
    <w:rsid w:val="00AE0B38"/>
    <w:rsid w:val="00AE2F29"/>
    <w:rsid w:val="00AE5E48"/>
    <w:rsid w:val="00AE7A20"/>
    <w:rsid w:val="00AF1E6F"/>
    <w:rsid w:val="00AF5EDA"/>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451C1"/>
    <w:rsid w:val="00C4530B"/>
    <w:rsid w:val="00C57982"/>
    <w:rsid w:val="00C83D17"/>
    <w:rsid w:val="00C863BA"/>
    <w:rsid w:val="00C9518B"/>
    <w:rsid w:val="00C95837"/>
    <w:rsid w:val="00CB4827"/>
    <w:rsid w:val="00CD149F"/>
    <w:rsid w:val="00CE787E"/>
    <w:rsid w:val="00CE7F91"/>
    <w:rsid w:val="00CF2559"/>
    <w:rsid w:val="00CF49E7"/>
    <w:rsid w:val="00D015A0"/>
    <w:rsid w:val="00D160CD"/>
    <w:rsid w:val="00D16495"/>
    <w:rsid w:val="00D2440D"/>
    <w:rsid w:val="00D3375E"/>
    <w:rsid w:val="00D43CA8"/>
    <w:rsid w:val="00D43F50"/>
    <w:rsid w:val="00D45E3E"/>
    <w:rsid w:val="00D46B98"/>
    <w:rsid w:val="00D64B1E"/>
    <w:rsid w:val="00D72206"/>
    <w:rsid w:val="00D77360"/>
    <w:rsid w:val="00D80CAC"/>
    <w:rsid w:val="00D850AD"/>
    <w:rsid w:val="00D90D60"/>
    <w:rsid w:val="00D96A05"/>
    <w:rsid w:val="00D97699"/>
    <w:rsid w:val="00DB3521"/>
    <w:rsid w:val="00DB4536"/>
    <w:rsid w:val="00DC0949"/>
    <w:rsid w:val="00DC2122"/>
    <w:rsid w:val="00DC5E40"/>
    <w:rsid w:val="00DC6DAC"/>
    <w:rsid w:val="00DD6487"/>
    <w:rsid w:val="00DE794D"/>
    <w:rsid w:val="00DF0C44"/>
    <w:rsid w:val="00DF1F32"/>
    <w:rsid w:val="00DF43EF"/>
    <w:rsid w:val="00E037F5"/>
    <w:rsid w:val="00E05635"/>
    <w:rsid w:val="00E071EC"/>
    <w:rsid w:val="00E1105A"/>
    <w:rsid w:val="00E33798"/>
    <w:rsid w:val="00E33853"/>
    <w:rsid w:val="00E42786"/>
    <w:rsid w:val="00E4553F"/>
    <w:rsid w:val="00E4620C"/>
    <w:rsid w:val="00E77A4B"/>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B6160"/>
    <w:rsid w:val="00FD45D4"/>
    <w:rsid w:val="00FE0E81"/>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C279F-BA2C-402A-AB21-947BF796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0F8A-59C7-4486-8DDE-01E236D0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48B82CC4</Template>
  <TotalTime>115</TotalTime>
  <Pages>28</Pages>
  <Words>5362</Words>
  <Characters>30567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Прокофьев Илья Александрович</cp:lastModifiedBy>
  <cp:revision>4</cp:revision>
  <cp:lastPrinted>2016-09-26T12:00:00Z</cp:lastPrinted>
  <dcterms:created xsi:type="dcterms:W3CDTF">2016-09-28T07:14:00Z</dcterms:created>
  <dcterms:modified xsi:type="dcterms:W3CDTF">2016-09-28T16:39:00Z</dcterms:modified>
</cp:coreProperties>
</file>